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46" w:lineRule="exact" w:before="0"/>
        <w:ind w:left="155" w:right="0" w:firstLine="0"/>
        <w:jc w:val="left"/>
        <w:rPr>
          <w:rFonts w:ascii="PMingLiU" w:hAnsi="PMingLiU" w:cs="PMingLiU" w:eastAsia="PMingLiU"/>
          <w:sz w:val="28"/>
          <w:szCs w:val="28"/>
        </w:rPr>
      </w:pPr>
      <w:bookmarkStart w:name="Sheet3" w:id="1"/>
      <w:bookmarkEnd w:id="1"/>
      <w:r>
        <w:rPr/>
      </w:r>
      <w:r>
        <w:rPr>
          <w:rFonts w:ascii="PMingLiU" w:hAnsi="PMingLiU" w:cs="PMingLiU" w:eastAsia="PMingLiU"/>
          <w:sz w:val="28"/>
          <w:szCs w:val="28"/>
        </w:rPr>
        <w:t>附件</w:t>
      </w:r>
    </w:p>
    <w:p>
      <w:pPr>
        <w:pStyle w:val="BodyText"/>
        <w:spacing w:line="240" w:lineRule="auto"/>
        <w:ind w:right="0"/>
        <w:jc w:val="left"/>
      </w:pPr>
      <w:r>
        <w:rPr/>
        <w:t>江苏省2019年第五批拟入库科技型中小企业名单</w:t>
      </w:r>
    </w:p>
    <w:p>
      <w:pPr>
        <w:spacing w:line="240" w:lineRule="auto" w:before="5"/>
        <w:rPr>
          <w:rFonts w:ascii="PMingLiU" w:hAnsi="PMingLiU" w:cs="PMingLiU" w:eastAsia="PMingLiU"/>
          <w:sz w:val="15"/>
          <w:szCs w:val="15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南京东显电子工程有限责任公司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金穗云财务南京有限公司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太炫科技（南京）有限公司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南京鑫威汉科技有限公司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南京雪中豹软件科技有限公司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南京久进园林工程有限公司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南京楷伦生物医药科技有限公司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南京迪数信息科技有限公司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8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南京荣桓电力自动化有限公司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南京玄海得渊交通科技有限公司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江苏东南特种技术工程有限公司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南京金海设计工程有限公司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南京南集科技实业有限公司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南京杰效信息科技有限公司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南京恰好信息技术有限公司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南京马标智能科技有限公司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南京碧欧环境科技有限公司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江苏希地丰华项目管理集团有限公司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南京华频杰信息技术有限公司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南京美驰资讯科技开发有限公司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南京辉强新能源科技有限公司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大唐汇智网络科技（南京）有限公司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footerReference w:type="default" r:id="rId5"/>
          <w:type w:val="continuous"/>
          <w:pgSz w:w="11910" w:h="16840"/>
          <w:pgMar w:footer="490" w:top="1100" w:bottom="680" w:left="920" w:right="960"/>
          <w:pgNumType w:start="1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南京美家源环保科技有限公司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南京新基点网络技术有限公司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南京奥珂森电子有限公司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南京高慧航空科技有限公司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小蚁大象南京数据科技有限公司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南京冠邦网络技术有限责任公司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南京宜电慧创信息科技有限公司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南京恒兑文化创意有限公司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南京奥康通讯技术有限责任公司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南京瑞辰信息科技有限公司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南京软创机电设备有限公司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南京励合化学新材料有限公司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南京智屯达科技有限公司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江苏同瑞环保有限公司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南京嘉兆仪器设备有限公司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南京麦赫安网络科技有限公司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南京创式光盐信息科技有限公司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南京先行交通工程设计有限责任公司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南京科工煤炭科学技术研究有限公司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南京科睿云信息科技有限公司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南京善丽影信息科技有限公司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江苏欧威医药有限公司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南京税捷信息技术有限公司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南京恩泰医药科技有限公司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南京飞渡机器人科技有限公司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南京弹簧有限公司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南京搜宇易城网络科技有限公司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南京鹰目电子科技有限公司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南京慧龙城市规划设计有限公司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南京艾柯湃特自动化工程有限公司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南京协成楼宇系统工程有限公司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南京菲尔特生物技术有限公司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南京理工中爆安全科技有限公司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南京龙佑机电设备有限公司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南京恒先伟网络工程有限公司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南京软迅科技有限公司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南京理工雷鹰电子科技有限公司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南京泛科信息技术有限公司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南京宏思通机械科技有限公司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南京勤其明恒网络科技有限公司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江苏中阔电力设计咨询有限公司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南京迪巴戈软件科技有限公司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南京明能智能科技有限公司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江苏金楷泽互联网科技有限公司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南京欣荣保健食品有限公司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南京钰和隆电子科技有限公司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南京曼殊室信息科技有限公司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南京精益铸造有限公司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南京圈圈网络科技有限公司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南京航天广信科技有限责任公司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江苏天鹏石化科技股份有限公司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南京肥雀信息技术有限公司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南京劳拉电子有限公司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南京企信科技有限公司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南京帕思诺自动化工程有限公司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南京东大日盛国际贸易有限公司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江苏泰博电子科技有限公司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南京苏新印务有限公司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南京宁洋装饰门窗工程有限公司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南京能仁科技有限公司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南京微雀信息技术有限公司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南京仁品耳鼻喉专科医院有限公司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南京雨巢网络有限公司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南京爱米厅网络科技有限公司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南京求实知识产权代理有限公司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南京舜唐科技有限公司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南京弗莱司科电子科技有限公司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南京太极网络通信有限公司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南京异度灰文化传播有限公司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南京一目智能科技有限公司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南京皓安环境监测有限公司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澳特翼南京电子科技有限公司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江苏粒度科技有限公司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江苏久卫智能科技有限公司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南京鹏图电源有限公司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南京圣千科技实业有限公司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南京博蓝奇智能科技有限公司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南京新佳颉网络科技有限公司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南京浩华建筑科技有限公司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南京宇旷则然信息技术有限公司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南京诺卫检测技术有限公司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南京希迪麦德软件有限公司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江苏中浩电力工程有限公司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南京奥昭生物科技有限公司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江苏祺迈科技集团有限公司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合沃物联技术（南京）有限公司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南京网安视智能系统有限公司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南京方优安全技术有限公司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江苏广联通网络科技有限公司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南京盾华电子科技有限公司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南京鼎众网络科技有限公司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南京中卫信软件科技有限公司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江苏雨花幕墙科技有限公司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南京苏富特工程项目管理有限公司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南京智械信息科技有限公司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南京新势力机电设备有限公司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江苏瑞恒嘉通通信技术有限公司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南京旭宸皓峰信息科技有限公司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南京博网软件科技有限公司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南京斯迪克智能装备有限公司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南京思追特电子科技有限公司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南京野兽达达网络科技有限公司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南京八点八数字科技有限公司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南京朗晟电气有限公司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江苏新大陆科技有限公司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南京玛克威信息科技有限公司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江苏云轩达电力科技有限公司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南京尚蝶科技有限公司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南京维筑信息技术有限公司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江苏思威利信息科技有限公司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南京昊江科技有限公司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南京通力峰达软件科技有限公司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南京公诚石油技术有限公司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南京舒宜汇科学仪器有限公司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南京大鱼半导体有限公司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南京绿力科技有限责任公司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江苏金寓信息科技有限公司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南京易骑天下信息科技有限公司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南京惠达威信息科技有限公司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南京美颂文化传媒有限公司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南京镁一刻网络科技有限公司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江苏明盛信息科技有限公司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江苏省建筑园林设计院有限公司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江苏酉有智能科技有限公司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南京耐可思博软件科技有限公司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南京天仕宇五金科技有限公司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南京群芝宇网络技术有限公司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南京乐其成信息科技有限公司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南京迪港科技有限责任公司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南京律智诚专利技术开发有限公司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南京国通建设工程咨询有限公司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南京格兰泽光电科技有限公司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南京昊玺电子科技有限公司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江苏赛维奥科技有限公司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南京米课网络信息技术有限公司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南京博知源环境科技有限公司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嘉唐实业有限公司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南京鑫庄信息科技有限公司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南京鸣全特科技发展有限公司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南京塔尔思信息技术有限公司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南京君睿信息科技有限公司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南京波大大文化传媒有限公司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南京掌控文化传媒有限公司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南京筑众信息科技有限公司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南京硕泽科技发展有限公司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南京创同环境科技有限公司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南京合继思瑞电力科技有限公司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南京瑞森辐射技术有限公司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南京华源工程管理有限公司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南京艾普斯医药科技有限公司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南京灵龙旋翼无人机系统研究院有限公司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南京拜克医疗科技实业有限公司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南京溯源信息技术有限公司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南京矢航信息技术有限公司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南京东方翻译院有限公司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南京尚宇电子科技有限公司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南京孟源自动化设备有限公司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南京鉴志图书有限公司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南京车容易网络科技有限公司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南京鼓楼基础工程科技有限公司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南京天河水环境科技有限公司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南京奥斯顿信息科技有限公司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南京菲酷特体育文化发展有限公司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南京数安视讯科技有限公司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南京晶伏新能源科技有限公司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南京迅望信息技术有限公司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南京喜筵网络信息技术有限公司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南京阳元建设有限公司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南京源博环境科技有限公司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南京儒道科技有限公司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南京安泰睿医疗科技有限公司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南京全信光电系统有限公司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南京九度卫星科技研究院有限公司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江苏瀚港文化发展有限公司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南京百汉居建设工程有限公司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南京爱玛工业自动化系统有限公司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南京麦佳电子商务有限公司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南京怀宇科技有限公司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南京佛罗米信息科技有限公司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南京数坤信息科技有限公司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南京罕华流体技术有限公司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江苏安怡臣信息技术有限公司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南京恩至飞自动化科技有限公司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南京典格通信科技有限公司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江苏维速托网络科技有限公司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江苏卡普蒂姆物联科技有限公司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南京科斯克网络科技有限公司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南京快刀软件有限公司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南京坤佳防水防腐保温工程有限公司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江苏茂普智能科技有限公司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江苏华鹰光电科技有限公司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南京奥博纳激光科技有限公司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江苏建威建设管理有限公司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南京度维实验仪器有限公司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南京浪博科教仪器有限公司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南京中荷寰宇环境科技有限公司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南京协胜智能科技有限公司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南京拉力郎教育咨询有限公司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阿特斯南京光电科技有限公司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南京中交星路信息科技有限公司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南京益珑信息科技有限公司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南京力恒工程科技有限公司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南京益项立信息科技有限公司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南京易沐智能科技有限公司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峥嵘智能科技（南京）有限公司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南京渤溢电子科技有限公司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南京星语墨电力自动化有限公司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南京继森电力技术有限公司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南京乐仁电器有限公司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南京宁芯微电子科技有限公司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南京国信能源有限公司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南京全屋电器开关有限公司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南京邦博生物技术有限公司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南京普瑞电力科技有限公司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南京昆磊泓锐仪器技术有限公司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南京神州天诚科技有限公司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江苏思威博生物科技有限公司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新格元（南京）生物科技有限公司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南京青桑蓝榆文化传播有限公司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南京晶莹环境检测科技有限公司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云智达（南京）环境科技有限公司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江苏亚朗信息科技有限公司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南京友约网络科技有限公司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南京华开生物科技有限公司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南京利福达膜科技有限公司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南京诺全生物医疗科技有限公司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南京万购信息科技有限公司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南京林一能源科技有限公司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南京光岛科技有限公司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南京鑫智链科技信息有限公司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南京润瑞电子科技有限公司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南京初易信息科技有限公司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南京三头牛电子科技有限公司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南京天东信息科技有限公司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南京瀚柏瑞宸健康管理有限公司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南京思马特软件科技有限公司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南京吉冉软件有限公司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南京瀚浦园林股份有限公司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南京孺子牛农业科技有限公司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南京博米诺生物技术有限公司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南京耕硕电子科技有限公司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南京金星宇节能技术有限公司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南京苏购电子有限公司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南京多塔电子科技有限公司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南京赛久企业管理咨询有限公司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南京焦点方寸信息技术有限公司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南京闻智生物科技有限公司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南京霍考兹电子科技有限公司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南京景三医疗科技有限公司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德诺泰克生物技术南京有限公司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南京战神智能医疗科技有限公司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南京空间几何科技有限公司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江苏智麦汇科技发展有限公司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南京白垩纪科技有限公司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江苏常青树家居有限公司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江苏葆隆环保科技有限公司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南京苏特电气股份有限公司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南京爱浦克施电气有限公司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南京金武仓储设备有限公司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南京格益科电气有限公司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南京格致医学检验有限公司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南京龙众创芯电子科技有限公司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南京朗立自动化有限公司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南京正源智能科技有限公司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南京江城工程项目管理有限公司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南京佩恩斯信息科技有限公司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南京致汇达网络科技有限公司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南京亮荣信息科技有限公司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聚家智能科技（南京）有限公司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南京尔鼎网络科技有限公司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中芯芯片科技（南京）股份有限公司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南京酷盾网络科技有限公司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南京文枫信息科技有限公司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南京埃德夫机电工程技术有限公司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南京凌遥网络科技有限公司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南京康发橡塑机械制造有限公司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南京朗博特动物药业有限公司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南京苏莱瑞新技术有限公司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南京车置宝网络技术有限公司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南京神奇科技开发有限公司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南京鸿典智库信用服务有限公司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南京皓汉信息技术有限公司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南京车全新能源科技有限公司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南京北立自动化科技有限公司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南京健邦锦源医疗仪器有限公司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南京未来里网络科技有限公司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南京锐意进取信息科技发展有限公司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南京冠标科技有限公司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南京骏展智能技术有限公司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江苏传天羽网络股份有限公司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南京睿磐内尔环保复合新材料有限公司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南京阔鹿智能科技有限公司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南京擎鼎智能科技有限公司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南京种子智能科技有限公司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南京南面文化传播有限公司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南京助企赢信息科技有限公司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南京品荣软件科技有限公司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南京艾科天喜机电设备有限公司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南京翼合华建筑数字化科技有限公司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江苏迦南美地生物科技有限公司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江苏云发智能科技有限公司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南京中网卫星通信股份有限公司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南京云化通网络科技有限公司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南京苏兴铁路车辆配件厂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南京泰宇环境检测有限公司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南京易研医学科技有限公司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南京纯白矩阵科技有限公司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江苏凤凰数联教育科技有限公司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江苏梨柳科技有限公司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南京优而生物科技发展有限公司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南京鼎晋电子有限公司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南京劲淳自动化科技有限公司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南京绿动环保科技有限公司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江苏连恒生物科技有限公司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江苏万载中科海绵城市建设有限公司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江苏诺贝智能装备科技股份有限公司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南京湘杰信用服务有限公司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南京兄游信息科技有限公司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南京海天轨道车辆装备有限公司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江苏法华信用认证有限公司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南京智蘑菇大网络科技有限公司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南京彩耀新材料科技有限公司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南京恒纶电气设备有限公司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翼帆数字科技（南京）有限公司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南京工大釜鼎能源技术有限公司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南京樯图数据科技有限公司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克斯勒电气（南京）有限公司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南京奥视威电子科技股份有限公司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南京仁程智能科技有限公司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南京浦辰医药开发有限公司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南京宽迪信息科技有限公司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南京天泽气体有限责任公司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南京博闻善信企业管理咨询有限公司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南京酷科电子科技有限公司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江苏锐泉环保技术有限公司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南京恺隆电力科技有限公司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南京瑞颉斯信息技术有限公司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南京米鹿信息科技有限公司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江苏云道信息技术有限公司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南京优利博电气科技有限公司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南京骏领信息科技有限公司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南京邦诚农副产品有限公司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南京拓谱光电科技有限公司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南京福苏特机械科技有限公司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南京鼎态丰农业科技有限公司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南京柯西莫智能科技有限公司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南京氚淦网信息科技有限公司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南京十鼎信息科技有限公司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南京图申图信息科技有限公司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江苏九贝信息技术有限公司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南京苏恩瑞干燥设备有限公司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南京锐研软件科技有限公司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南京斯贝源医药科技有限公司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南京大峡谷信息科技有限公司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南京艾科声文化传媒有限公司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南京联智医药科技有限公司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南京米风信息技术有限公司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南京润景丰创信息技术有限公司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南京伟业燃油喷射技术有限公司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南京庐瓜网络科技有限公司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南京客莱沃智能科技有限公司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南京岱亿科技有限公司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南京多畅信息科技有限公司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南京先越信息科技有限公司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江苏厚积薄发信息技术有限公司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南京爱思菲瑞克光电科技有限公司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南京安赛莱医药科技有限公司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南京北科迪悦科技有限公司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南京苏之晟环保设备有限公司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南京凤翱智能科技有限公司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南京瑞工工程检测有限公司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南京钻石激光科技有限公司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南京依纳科技有限公司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南京多目智能科技有限公司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南京快轮智能科技有限公司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南京亘泰医药技术有限公司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399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江苏宝威机械科技有限公司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图灵深视（南京）科技有限公司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南京淮塔信息科技有限公司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南京迈一勤电子科技有限公司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南京大黄鸭信息技术有限公司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南京艾弗曼人工智能有限公司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南京师大环境科技研究院有限公司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南京健伍机电设备有限公司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南京脸谱企业管理有限公司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南京粒子声学科技有限公司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江苏未迟数字技术有限公司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南京朗伯尼特新能源有限公司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南京荣昭科技有限公司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江苏恒生检测有限公司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南京阿克赛斯科技有限公司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南京逍遥家网络科技有限公司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南京金慧城智能科技有限公司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南京翔瑞粉体工程有限公司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江苏万家福公共设施有限公司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南京百家云科技有限公司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江苏集瑞信息科技有限公司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江苏思迈特智能科技有限公司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南京韧砼软件科技有限公司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南京脉乐电子科技有限公司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南京普菲特软件科技有限公司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南京来果网络科技有限公司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南京路云数据科技有限公司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南京数溪智能科技有限公司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南京汉禾信息科技有限公司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南京豪瑞照明电器有限公司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南京鹏龙软件有限公司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南京拜堂科技有限公司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南京君绅信息科技有限公司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南京宁讯软件有限公司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南京易捷思达软件科技有限公司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江苏慧建网络科技有限公司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南京清之云数据科技有限公司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南京济拓信息系统有限公司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南京瑞文文化传媒有限公司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南京霈泽光电科技有限公司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江苏腾瑞传媒科技有限公司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南京志国电子有限公司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南京智问信息科技有限公司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南京万度文化发展有限公司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南京治宇天承科技有限公司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南京萤火网络科技有限公司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南京净网信息科技有限公司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江苏铭之博信息科技有限公司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江苏晶律软件有限公司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南京苏胜医疗科技有限公司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江苏呈祥智能科技有限公司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南京圣创电子科技有限公司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南京领辰科技有限公司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南京九则软件科技有限公司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南京火华信息科技有限公司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南京亿科自动化有限公司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江苏极地熊冷链有限公司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南京多萝西信息科技有限公司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南京宏语教育科技有限公司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南京新冠信息科技有限公司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南京航景信息科技有限公司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光脚信息科技（南京）有限公司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江苏南谷云信息技术有限公司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江苏谷科信息技术有限公司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南京思飞赫能信息技术有限公司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江苏快鹿赛格车圣导航科技有限公司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南京万姿数字科技有限公司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南京金之博网络技术有限公司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南京锐宏信息科技有限公司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南京爱服优软件科技有限公司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南京慧客软件有限公司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南京盛略科技有限公司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江苏汇之涧信息技术有限公司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南京创易智成教育科技有限公司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江苏数智源信息技术有限公司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南京拓际生物科技有限公司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南京费米信息科技有限公司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南京思智信息科技有限公司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南京小草软件科技有限公司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南京为德信息科技有限公司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南京启辰智兴科技发展有限公司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南京杰恩信息科技有限公司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南京欧一机电科技有限公司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南京邦诚科技有限公司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南京树安信息技术有限公司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南京米么信息技术有限公司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南京瀚联信息技术有限公司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南京派瑞斯工程技术有限公司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南京慢慢开软件科技有限公司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南京引申力信息技术有限公司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南京嘿蘑法信息技术有限公司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南京慧联星电子科技有限公司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南京睿图软件科技有限公司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南京泰春电子有限公司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南京世纪龙软件科技有限公司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南京哲彦信息技术有限公司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南京佰宏网络科技有限公司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南京真瑞中达科技有限公司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南京美果电子商务有限公司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南京菜宝宝智能科技有限公司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499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南京双启新能源科技有限公司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南京友硕信息科技有限公司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南京魅力酷信息技术有限公司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南京正初为网络科技有限公司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南京优侠信息科技有限公司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南京金鹊软件科技有限公司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南京炫德网络科技有限公司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南京恒茂环保科技有限公司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南京锋指软件科技有限公司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南京荣衍信息技术有限公司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南京禹川工程技术有限公司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南京我在智能科技有限公司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南京哈卢软件有限公司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正多盛科技（南京）有限公司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众能联合数字技术有限公司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南京高盛信息科技有限公司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江苏米途信息科技有限公司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江苏舒欣扬电工设备有限公司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江苏驯德智能科技有限公司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鸿尼泰检测技术服务有限公司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南京云朗软件有限公司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南京联英隆通智能科技有限公司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江苏天菱电力设备有限公司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南京久润安全科技有限公司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极客站企业孵化器管理南京股份有限公司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南京荟英电子科技有限公司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南京天哲电子科技有限公司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南京锦诺农业科技发展有限公司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南京亿达康科技有限公司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南京缤致光电科技有限公司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南京欣达梦科技有限公司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南京善工信机械有限公司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南京德荣包装制品有限公司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江苏中中电力工程有限公司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南京云起共振电力科技有限公司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南京泰宇材料科技有限公司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南京零颗米智能科技有限公司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南京国辰电气控制有限公司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江苏鑫脑信息技术发展有限公司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南京源丰模具制造有限公司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南京微伽自动化技术有限公司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南京固驰数控科技有限公司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南京莉上网络科技有限公司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南京申瑞电力电子有限公司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南京苏佰能能源科技有限公司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南京明钼视讯科技有限公司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南京创丰自动化仪表有限公司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南京知联天下科技有限公司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南京涌丰信息科技有限公司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南京塔耐德信息技术咨询有限公司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南京集澈电子科技有限公司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南京智杰物联科技股份有限公司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南京上铁电子工程有限公司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南京彦青网络科技有限公司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南京慧能电气有限公司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南京肯微弗通信技术有限公司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南京开维汽车科技有限公司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南京车钉智能科技有限公司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南京亿博迈网络科技有限公司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南京新亭建设有限公司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南京畅海电气自动化有限公司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南京中久机械设备有限公司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南京日睿新医药科技有限公司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南京博翔电子有限公司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南京华脉软件技术有限公司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南京亚克电子有限公司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江苏中宁计量科技有限公司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南京万净净化技术有限公司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南京视莱尔汽车电子有限公司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南京乐象网络科技有限公司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南京航太机电有限公司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南京星合精密智能制造研究院有限公司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南京同易达科技有限公司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南京明佳成科技有限公司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南京采普数据系统有限公司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南京德伦重载齿轮箱有限公司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江苏科思机电工程有限公司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南京联衡电子有限公司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南京宏睿斯特数控装备有限公司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南京赛德英电气科技有限公司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南京威豆网络科技有限公司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南京金都信息科技有限公司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南京海郅翰智能科技有限公司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南京菲艾特智能科技有限公司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南京视通天下数字科技有限公司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南京中睿安智能科技有限公司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南京易微网络科技有限公司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江苏翌荣节能环保科技有限公司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南京缤纷云信息科技有限公司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南京平欧空调设备有限公司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南京中洲环保科技有限公司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南京良匠企业管理有限公司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南京展典科技有限公司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江苏闰承物流科技有限公司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江苏龙腾工程设计股份有限公司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南京虎恒智能科技有限公司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南京众览教育科技有限公司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江苏正软信息科技有限公司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南京兴丞智能制造研究院有限公司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599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江苏华德电力科技有限公司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南京盈思倍电子科技有限公司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南京北盛荣能源科技有限公司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南京众科汇电气科技有限公司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南京卓熙科技有限公司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南京西边亮商业标识有限公司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南京芯瑞电力技术有限公司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南京是雅信息科技有限公司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南京孚翔电子科技有限公司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南京维尔德智能科技有限公司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南京朗控电子科技有限公司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南京希尼尔通信技术有限公司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南京艺凯数字科技有限公司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南京景米信息科技有限公司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南京意爱斯环境监测技术有限公司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江苏旭隆航空科技有限公司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南京埃夫勒机械制造有限公司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南京研维信息技术有限公司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南京泽康盛生物科技有限公司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南京腾为汽车技术有限公司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南京席妮寝具有限公司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江苏融医通医疗科技有限公司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南京固与生物有限公司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江苏远致能源科技有限公司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南京大全自动化科技有限公司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南京弘峰电气有限公司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南京有志教学电子仪器有限公司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南京昊翔机械制造有限公司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南京索博工具有限公司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南京海子牛信息科技有限公司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南京和畅农业科技有限公司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南京鹏宇软件科技有限公司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江苏优智享智能制造有限公司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南京舒适家智慧家居有限公司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南京特瑞达科技有限公司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江苏力源电力工程有限公司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江苏泰邦物流有限公司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南京伴侣网络科技有限公司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南京创博机械设备有限公司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南京本链信息科技有限公司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南京伍师自动化科技有限公司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南京汉尔斯生物科技有限公司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南京埃伯顿自动化设备有限公司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南京飞健电子科技有限公司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南京苏盛信息科技有限公司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南京实点电子科技有限公司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南京图格医疗科技有限公司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南京小象环保科技有限公司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南京创领科技有限公司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南京瓦瑞电力科技有限公司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南京洛仑通讯科技有限公司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南京尹特利微电子科技有限公司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南京煜京光电仪器有限公司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南京聚星智能装备有限公司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南京银杏叶健康科技有限公司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南京白牙智能科技有限公司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南京元朗电子科技发展有限公司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南京特维塔智能科技有限公司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南京达风数控技术有限公司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畅洋智慧能源（南京）有限公司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江苏中磬远网络科技有限公司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江苏中控能源科技有限公司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江苏德新科智能传感器研究院有限公司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南京胜途电气科技有限公司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南京鼎山信息科技有限公司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南京众睿扬电子科技有限公司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南京艾斯得智能科技有限公司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南京美桥信息科技有限公司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南京鹤梦信息技术有限公司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南京云蜗信息技术有限公司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南京术业智能科技有限公司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南京红屋礼品有限公司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江苏龙睿健康科技发展有限公司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南京优沃生态农业科技有限公司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南京本源数据科技有限公司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南京蔚蓝新材料科技有限公司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南京索热电子科技有限公司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南京远达信息技术有限公司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南京川航智能系统有限公司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南京理控物联技术有限公司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南京悠捷信息科技有限公司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南京新壹玩具有限公司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南京济群医药科技股份有限公司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江苏东成自控系统有限公司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南京瑞宇环保科技有限公司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南京智晓信息科技有限公司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南京腾达五金制品有限公司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南京腾飞不锈钢厨房设备有限公司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南京元祯农业科技有限公司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南京中嘉自控系统有限公司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南京磊智电子科技有限公司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南京翌天能源科技有限公司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南京浮遇文化传媒有限公司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南京谷欣软件科技有限公司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南京汉晟模具科技有限公司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南京新艺互动信息科技有限公司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南京圣和药物研发有限公司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南京杜拓信息科技有限公司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南京安立特电子科技有限公司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南京户能电子科技有限公司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699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江苏人与屋物联科技有限公司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南京强能传感技术有限公司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江苏益睦生物科技有限公司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南京涵曦月自动化科技有限公司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南京旭羽睿材料科技有限公司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江苏泓麒智能科技有限公司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南京蓝钰信息科技有限公司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南京碧泽环境科技有限公司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博域环保技术研究院（南京）有限公司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南京渊木灏计算机技术有限公司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南京南北潮环保科技有限公司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南京高博环境科技有限公司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南京宁泽瑞思信息技术有限公司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南京华纳机电设备制造有限公司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南京威邦新材料有限公司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江苏泰克曼传动设备有限公司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南京骏腾电子有限公司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南京鑫科玛数控机床有限公司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南京齐聚元翔科技有限公司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颖德精密机械（南京）有限公司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南京威奇科技有限公司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南京维泰新材料科技有限公司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南京绿航生态农业有限公司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南京智控自动化控制系统有限公司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南京青之禾环境工程有限公司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南京睿通工程科技有限公司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南京维伍网络科技有限公司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南京方州金属制品有限公司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南京唯友环保科技有限公司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南京斌柳化工有限公司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南京格睿信息技术有限公司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南京飞力环保设备制造有限公司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南京市扬子粮油食品机械有限公司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南京易通大件起重运输有限公司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南京祥晶电子科技有限公司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南京嘉阳工程技术有限公司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南京琛皓信息技术有限公司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南京攀旺物联网智能科技有限公司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南京云花旗信息科技有限公司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南京世博电控技术有限公司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诺特克智能设备南京有限公司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南京仟亿达新能源科技有限公司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南京思文电子科技有限公司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南京玩趣信息技术有限公司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南京沃克西信息科技有限公司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南京星之讯网络科技有限公司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南京中消消防科技有限公司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南京安盛电子有限公司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南京安骄金属制品有限公司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南京振京生物科技有限公司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南京超州机电制造有限公司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南京宏福高端膦技术研发中心有限公司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南京韦福化工技术有限公司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南京智仕讯电子科技有限公司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南京新口碑信息技术有限公司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南京温粹新材料有限公司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江苏宁创农业科技开发有限公司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南京大华特种带织造有限公司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南京搏特曼环保设备制造有限公司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南京盾捷电气科技有限公司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南京善元琛波自动化设备有限公司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南京友禾环保设备有限公司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南京博赛橡塑有限公司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南京极享家数据处理有限公司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南京德克赛斯工业技术有限公司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南京钢诺包装机械有限公司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南京淏源环保设备有限公司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南京安伦化工科技有限公司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南京固华机电科技有限公司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南京投石智能系统有限公司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南京特纳斯生物技术开发有限公司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南京鼎耀软件科技有限公司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江苏众義合信息技术有限公司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南京中诚悦动信息技术有限公司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江苏如克环保设备有限公司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江苏玫克森环保科技有限公司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凯帝曼饲料江苏有限公司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南京新瑞拓环保科技有限公司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南京宝利通新材料科技有限公司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南京知聚科技有限公司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南京奕闲电子科技发展有限公司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南京拓蝶软件科技有限公司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南京南微环保科技有限公司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江苏苏体运动科技有限公司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江苏博程交通科技有限公司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南京宝钻弹簧有限公司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南京盛冲锻压机床制造有限公司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南京万和消防科技有限公司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南京拓创精密金属材料有限公司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南京申发冶金机械制造有限公司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南京百田机械制造有限公司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南京德得机械设备制造有限公司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南京嘉迪紧固件制造有限公司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南京捷成磁石有限公司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南京格外机械设备有限公司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南京睿宇工贸实业有限公司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南京鼎立筛业有限公司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南京加能电气有限公司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南京三佳万向节制造有限公司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南京云天波管补偿器有限公司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799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南京福迪电气有限公司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南京绍笛电子有限公司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南京华舜润滑制品有限公司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南京鸿达机电有限公司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南京同旺铝业有限公司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江苏中特防火门有限公司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江苏丽泽节能科技有限公司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南京宁聚材料科技有限公司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南京依友空调配件有限公司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南京坢钭涞生物工程有限公司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南京美帮磁业有限公司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南京喜博通讯技术有限公司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南京博士朗新能源科技有限公司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南京溧水兴业磁性材料厂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南京尚磐信息科技有限公司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南京臻固机械制造有限公司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南京欣阳新能源科技有限公司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江苏中鲜保鲜科技有限公司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南京群峯科技新材料有限公司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南京卓迈机械有限公司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南京智水信息科技有限公司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联诺欧机械科技江苏有限公司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南京鼎久机械装备有限公司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江苏彬飞冶金设备制造有限公司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南京岸宝纸制品有限公司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南京镝峰复合材料有限公司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江苏申爵车辆装备有限公司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南京台兴汽车零部件制造有限公司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南京环宇机械刀模有限公司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南京达峰合金有限公司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南京瀚杰制冷科技有限公司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南京柯普新材料科技有限公司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南京普瑶电子科技有限公司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南京福佑环保科技有限公司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南京国豪环保材料科技有限公司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南京瑞力保护控制系统有限公司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南京星源动力信息技术有限公司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南京百庚物流设备有限公司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南京武家嘴门窗装饰有限公司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江苏华德印务有限公司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江苏国苏检测有限公司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南京西笛电器有限公司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南京德尔通电子科技有限公司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南京市金越新型建材有限公司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南京宁宣机械制造有限公司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南京正领汽车部件有限公司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南京善思生物科技有限公司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南京拓众传动科技有限公司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南京恺德生物科技有限公司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江苏坤荣智能科技有限公司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南京慢城光电科技有限公司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南京泰盛生物科技有限公司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南京辉腾机械铸造有限公司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南京淳泰光电科技有限公司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南京凯安软件有限公司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南京润和润云科技有限公司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南京相量新能源技术有限公司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南京市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无锡市宝赛德机械制造有限公司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无锡昆态科技有限公司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无锡金耀自动化设备有限公司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江苏麒达智能科技有限公司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无锡立信育德信息科技有限公司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无锡创搜网络科技有限公司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无锡新互动网络科技有限公司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无锡市千岛网络信息技术有限公司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无锡灵昌机械制造有限公司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得州排放控制技术（无锡）有限公司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无锡首宸信息科技有限公司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无锡市英孚科技有限公司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无锡市求盛纺织机械配件制造有限公司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无锡市北辰星斗科技有限公司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无锡贝瑞卡诺科技有限公司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无锡拓蓝自动化科技有限公司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无锡云标软件科技有限公司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无锡枫泽云创网络科技有限公司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桥一咨询江苏有限公司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无锡西奈信息系统有限公司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无锡金易云信息技术有限公司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无锡云搜网络科技有限公司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无锡瑾诺澜海网络科技有限公司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无锡希元网络科技有限公司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灏昕汽车零部件制造无锡有限公司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无锡市东北塘锅炉辅机厂有限公司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江苏世展集团有限公司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无锡德华彩印包装有限公司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无锡安欣达科技有限公司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江苏永尚能源科技有限公司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无锡南方声学工程有限公司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无锡市锡山环宇金属软管有限公司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无锡苏芽食品有限公司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无锡么么科技有限公司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无锡科雷水处理设备有限公司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无锡市泰新环保科技有限公司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江苏安绿新能源科技有限公司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无锡万奈特测量设备有限公司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无锡市聚圣建筑器材有限公司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新蕾车业无锡有限公司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无锡绿缘汽车零部件有限公司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无锡弗斯门控科技有限公司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无锡铸阳科技有限公司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899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无锡金桥环球印务有限公司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无锡龙凯包装有限公司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无锡联企云网信息科技有限公司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无锡艾里森科技有限公司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无锡明之达模具精密制造有限公司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无锡建凌电器有限公司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无锡润安涂装科技有限公司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无锡市环球电器装备有限公司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无锡于氏家具有限公司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无锡能量块高新科技有限公司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无锡市凯阳机械制造有限公司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无锡市中汇线缆有限公司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无锡市鑫星塑料片材有限公司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无锡航海精密钢管有限责任公司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无锡天禧机械设备制造有限公司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江苏华成环保科技有限公司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入圣生物科技无锡有限公司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江苏博森机械制造有限公司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江苏红豆杉药业有限公司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无锡润华智慧家居有限公司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无锡紫悦精密机械科技有限公司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无锡市凯悦电源配件有限公司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无锡市明杨新能源有限公司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无锡雅兰特精密科技有限公司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无锡海特信成高分子科技有限公司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无锡飞天润滑油科技股份有限公司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无锡威凯得精密机械有限公司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无锡市德邦橡胶制业有限公司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无锡吾成互联科技有限公司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无锡市灵鸿电子有限公司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无锡科洛特轻工机械有限公司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无锡拉尔夫刀具有限公司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无锡润联科技有限公司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无锡龙川软件有限公司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无锡奥金液压机械有限公司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无锡金戈数控设备有限公司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无锡卡尔斯博科技有限公司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无锡惠玺流体设备科技有限公司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无锡市海星船舶动力有限公司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无锡天和玻璃有限公司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无锡伟龙储罐有限公司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无锡韦恩科技有限公司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无锡雅冠医疗科技有限公司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无锡兰燕包装有限公司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无锡盛达不锈钢热压模板有限公司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无锡市明通动力工业有限公司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江苏宇华科技有限公司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无锡阿尔法检测技术有限公司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无锡市高特高钢管有限公司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无锡市晋业航空安全设备有限公司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无锡市聚利机械有限公司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无锡寅谊汽车部件制造有限公司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无锡市内河装卸机械有限公司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无锡傲腾自动化科技有限公司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轮特环境科技无锡有限公司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跃成机电科技无锡有限公司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无锡双欢电气有限公司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无锡明诚汽车部件有限公司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无锡翼友机车科技有限公司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无锡康宁防爆电器有限公司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江苏胜牌科技有限公司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无锡麦格威精密机械有限公司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江苏邦盛振业医疗器械有限公司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无锡毅邦科技有限公司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无锡恒晟净化工程安装有限公司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无锡御糖食品科技有限公司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无锡市德昶精密铸造有限公司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无锡迪奥数控科技有限公司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无锡尚实电子科技有限公司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无锡出新液压成套设备有限公司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无锡元基精密机械有限公司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江苏豪福伟业智能装备有限公司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无锡中强电碳有限公司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江苏智周万物科技有限公司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无锡鑫润纺织机械有限公司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无锡市斯凯浮机械制造有限公司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无锡上美纸制品有限公司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无锡通亚数控装备有限公司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无锡启成新能源有限公司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无锡市力成液压机械有限公司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无锡市佐佑针纺有限公司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江苏凤谷节能科技有限公司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无锡奥环智能科技有限公司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无锡市和春电力科技有限公司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无锡市港口机械有限责任公司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无锡市宝来电池有限公司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江苏安培信息科技有限公司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无锡品源专利代理有限公司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无锡晶华汽车制动器有限公司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无锡市中惠橡胶科技有限公司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无锡市昌盛电力建设有限公司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江苏华辐光电科技有限公司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江苏中朗宏泰科学仪器有限公司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无锡市中合科技有限公司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无锡伊力电机有限公司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无锡市张华医药设备有限公司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无锡派沃传动科技有限公司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无锡新而立机械设备有限公司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无锡宝宏环保船舶有限公司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999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无锡嘉事达电机有限公司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无锡牧宇自动化科技有限公司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无锡德鑫环境科技有限公司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纽维科精密制造江苏有限公司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无锡睿途自控科技有限公司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无锡慧动利信息科技有限公司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无锡市盛毅慧环保机械有限公司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无锡翔隆机电股份有限公司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无锡市万峰单丝有限公司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无锡市思拓精密机械有限公司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无锡市北宸科技有限公司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无锡太博泵业有限公司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无锡市禾明干燥设备有限公司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无锡泽川环境科技有限公司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无锡天杨电子有限公司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无锡帝凡精工机械有限公司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无锡腾马精密机械有限公司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无锡市荣允瓶盖有限公司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无锡市重本异型钢管有限公司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无锡国鑫封头制造有限公司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无锡烯创科技有限公司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无锡大明阀门自控设备有限公司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无锡骏业自动装备有限公司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无锡先锋电机有限公司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赛珂无锡医疗科技有限公司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江苏宏达起重电机有限公司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无锡荣翔电气科技有限公司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无锡圣美环境科技有限公司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无锡天煜自动化设备有限公司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无锡众邦暖通净化设备有限公司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无锡市陆生智能装备有限公司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无锡市聚英机械制造有限公司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无锡高强特种纺织有限公司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无锡锡西模锻有限公司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无锡市诺雷电池有限公司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无锡石油化工起重机有限公司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江苏南航来创科技有限公司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无锡申达空调设备有限公司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无锡市兴百利机械设备有限公司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无锡市富超喷雾干燥机械有限公司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无锡英富光能有限公司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无锡市永立印染设备有限公司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无锡市锦诚纺织机械科技有限公司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无锡市振华开祥科技有限公司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健翌精密设备江苏有限公司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无锡德工机械制造有限公司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江苏韦兰德特种装备科技有限公司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无锡艾特福机械设备有限公司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无锡市美尔特机械科技有限公司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无锡市强通机械有限公司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无锡启明包装材料有限公司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无锡锦湖钢管有限公司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无锡市前洲西塘锻压有限公司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无锡三帝特种高分子材料有限公司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无锡同益汽车动力技术有限公司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无锡帕瓦德科技有限公司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无锡澳蓝特环保科技有限公司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江苏华塔冷却技术有限公司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无锡思内尔网络科技有限公司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无锡宏大环保设备有限公司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亿腾科技（无锡）有限公司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无锡润滤机械设备有限公司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无锡市泛博纺织有限公司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无锡运河之光文化艺术交流有限公司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无锡华德电子科技有限公司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无锡华氏恒辉精密装备科技有限公司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江苏才标信息科技有限公司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无锡铭优通机械制造有限公司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无锡荣丰生物工程有限公司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无锡市山明动力机械有限公司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无锡迈茨工业自动化有限公司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无锡芯超生物科技有限公司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无锡吉图测绘科技有限公司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无锡东方云峰科技有限公司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无锡市金城泵业制造有限公司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无锡国芯微电子系统有限公司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江苏新质信息科技有限公司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无锡双嘉传动电器有限公司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无锡市擎德电子科技有限公司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无锡保护豆豆科技有限公司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无锡市鑫和圆机械有限公司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无锡九霄科技有限公司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江苏金中微智慧科技有限公司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无锡进和技研科技有限公司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无锡容川科技有限公司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无锡康森斯克电子科技有限公司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无锡芯感智半导体有限公司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无锡斐冠工业设备有限公司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无锡宏业成网络科技有限公司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江苏泛博车用纤维有限公司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无锡力士德机械有限公司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无锡市林洲干燥设备有限公司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无锡时柒伍科技有限公司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无锡市高创精密机械有限公司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无锡新中瑞婴儿用品有限公司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无锡巨益能科技有限公司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无锡华利特纸制品有限公司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江苏海宏电力工程顾问股份有限公司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无锡新吉凯氏测量技术有限公司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江苏艾瑞禾工程技术有限公司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1099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江苏辰锐网络科技有限公司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诺翔新材料（无锡）有限公司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无锡五洲汇科技股份有限公司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无锡市金凯盛机械制造有限公司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无锡市艾力特工程设备有限公司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无锡中奥传媒文化发展有限公司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无锡市东日昌轴承制造有限公司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无锡杰科增压技术有限公司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傲威半导体无锡有限公司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无锡卓能环境科技有限公司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无锡市伊维玛航空发动机纤维工程技术有限公司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无锡有孚精工科技有限公司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江苏爱创物联网信息技术有限公司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江苏锦厚新材料科技有限公司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无锡华源晶电科技有限公司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无锡予果科技有限公司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盛隆资源再生（无锡）有限公司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无锡积捷光电材料有限公司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福挺科技（无锡）有限公司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东捷信息技术（无锡）有限公司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无锡众铸模具科技有限公司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江苏惊蛰智能科技有限公司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无锡华夏蜂电科技有限公司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雷果科技无锡有限公司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无锡研中科技有限公司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施朗德（无锡）电力科技有限责任公司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无锡安田精密机械有限公司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无锡贝佳尔科技有限公司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江苏秒优信息科技有限公司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无锡聚协机械有限公司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无锡海强智造科技有限公司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无锡市骏雷科技有限公司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无锡道石新材料有限公司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无锡阳光精机有限公司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无锡昊斯特科技有限公司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无锡广达隆纺织有限公司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无锡锡麦粮油装备工程有限公司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无锡柠檬科技服务有限公司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无锡市鑫涌管业有限公司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飞而康快速制造科技有限责任公司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无锡博泽智造管理咨询有限公司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江苏航顺集成电路技术有限公司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无锡瀚博自动化科技有限公司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无锡奥驰豪迈科技有限公司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无锡超正软件有限公司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无锡专心智制科技有限公司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无锡海河机械有限公司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无锡市昌罡精密机械有限公司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无锡群欢包装材料有限公司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无锡宽视彩讯信息科技有限公司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无锡弘光电气制造有限公司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无锡斯沃特流体控制技术有限公司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无锡市梦阳汽车电机有限公司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无锡鑫驱机械制造有限公司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无锡君通科技服务有限公司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无锡市巨燊科技有限公司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无锡创浩科技有限公司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无锡正隆星源电子科技有限公司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无锡名扬智能化系统有限公司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无锡市林源热交换器有限公司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无锡巨铭信息技术有限公司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无锡方赫汽车零部件有限公司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无锡凯锦华塑业有限公司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无锡市鑫瑞格尔科技有限公司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无锡市绿色热处理设备有限公司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无锡卓立信自动化科技有限公司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无锡元核芯微电子有限责任公司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爱博科机电（无锡）有限公司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无锡精艺达科技有限公司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无锡超强伟业科技有限公司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无锡优米创新科技有限公司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无锡宇邦半导体科技有限公司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无锡杰凯成新材料有限公司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江苏云工场信息技术有限公司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无锡新光印防伪技术有限公司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无锡思杰软件有限公司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无锡银宜华机械有限公司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无锡朗世泰机械制造有限公司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国联江森自控绿色科技（无锡）有限公司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无锡卡斯德金属科技有限公司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无锡华邦世捷供应链管理有限公司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无锡格迪斯机械制造有限公司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无锡奥维达科技有限公司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乐创机械科技无锡有限公司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云酿智能科技无锡有限公司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无锡松田豹机械科技有限公司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无锡奇比特润滑油有限公司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津上智造智能科技江苏有限公司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无锡嘉联电子材料有限公司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江苏腾旋科技股份有限公司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无锡巨天自动化技术有限公司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无锡精纬计量检验检测有限公司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费默勒智能装备（无锡）有限公司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无锡市隆盛轴承有限公司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江苏伊施德创新科技有限公司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江苏佰丽爱家家居科技有限公司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金枫林电器（无锡）有限公司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无锡环净检测技术有限公司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无锡华通沥青新技术发展有限公司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无锡挪亚方舟智能装备有限公司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1199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无锡市一诺网络科技有限公司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音速科技（无锡）有限公司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无锡市大力神轧钢机械有限公司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希彼埃姆机械（无锡）有限公司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无锡森骏精密注塑有限公司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无锡新微阳科技有限公司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无锡华东琛科环保科技有限公司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卓驰（江苏）节能技术有限公司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无锡国赢科技有限公司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无锡大来互动网络有限公司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江苏绿泰检测科技有限公司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无锡金尚汽车技术开发有限公司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无锡思扬微电子科技有限公司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无锡市康佰液压气动机械有限公司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无锡宏德普仪器有限公司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无锡晶哲科技有限公司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无锡德仕邦家具有限公司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江苏杰立胶粘材料科技有限公司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江苏大圣博环保科技股份有限公司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江阴市勤丰金属制品有限公司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江阴市康乐塑胶有限公司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江阴安兆五金制品有限公司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江苏华西霓虹广告装潢有限公司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江阴宏创动能科技有限公司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江苏佰恰利机械有限公司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江阴伊克赛特汽车饰件有限公司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江阴天汇环保设备有限公司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江阴汇智软件技术有限公司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江阴聚可爱贸易有限公司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江阴市雅峰印染机械有限公司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江阴市赛贝克半导体科技有限公司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江阴市威玛仕智能控制技术有限公司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江阴朗邦印务科技有限公司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江阴市黄丹净化设备有限公司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江阴嘉特网络信息有限公司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江阴博帆机械制造有限公司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江苏孚尔姆焊业股份有限公司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江阴市上丰纺织有限公司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江阴市通隆纺织机械有限公司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江苏圣澜服饰创意有限公司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江苏柯恒石化电力机械有限公司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江阴市全盛冶化机械制造有限公司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江阴市福达船舶配件制造有限公司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江阴市达安汽车零部件有限公司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江苏爱萌网络科技有限公司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江阴华音陶瓷机电科技有限公司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江阴荣兴科技发展有限公司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江阴市高达输送机械科技有限公司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江阴双特机械设备有限公司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江阴美超门诊部有限公司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江阴市东升法兰有限公司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江阴市互联染整有限公司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江阴市永昌交通机械部件有限公司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江阴市雨晨机械制造有限公司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江苏春申堂药业有限公司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江阴福茂纺织化纤有限公司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江阴市鑫泓环保科技有限公司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江阴市建华干燥设备有限公司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江苏易峰小鱼儿网络科技发展有限公司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江阴市联达印染机械有限公司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无锡万锡机械有限公司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江阴丹尼尔冷却器有限公司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中防瑞元科技有限公司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江阴市博豪电热电器制造有限公司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江苏华伯食品发展有限公司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江苏叶茂厨卫科技有限公司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无锡海力新能源科技有限公司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江阴雄盛纺织有限公司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江阴斯强精工技术有限公司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无锡市邦达新型电池配件有限公司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江阴市晟云电子新材料有限公司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江阴润渲纸业有限公司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江阴嘉云铝材有限公司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江阴市思瑞维机械制造有限公司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江苏科利恩环境工程有限公司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江阴市第三铸造机械有限公司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江阴特美金属制品有限公司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江阴新泓泰复合材料有限公司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江苏威仕盾环保科技有限公司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江苏锋菱超硬工具有限公司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江阴市卡利格机械有限公司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江苏济冠通环保科技股份有限公司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江阴市炜煜日谊机械有限公司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无锡菲勒粉体材料有限公司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江阴美源实业有限公司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江苏宙合机械科技有限公司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江阴凹帆电子科技有限公司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江阴市新生泰化纤装备有限公司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江苏微之润智能技术有限公司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江阴市宏丰塑业有限公司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江阴澄云机械有限公司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江阴富汇新材料科技有限公司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江阴市广福机械有限公司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无锡市天牛智能装备有限公司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江苏中通管业有限公司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江阴绮星线缆有限公司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江苏海德频率科技有限公司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江阴市大云纺机科技有限公司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江阴天淼膜科技有限公司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江阴天田容器制造有限公司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1299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江阴恒兴涂料有限公司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江阴市虎踞冶金设备有限公司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江阴市九牛科技有限公司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江阴江凌新能源科技有限公司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江阴市聚鑫花式线有限公司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江阴德比机械有限公司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江苏恒川水利科技有限公司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无锡市百事杰金属制品科技有限公司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无锡市九州船用甲板敷料有限公司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江苏绿景环保设备有限公司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宜兴市凌泰环保设备有限公司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江苏津宜水工业装备有限公司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无锡瑞进智能工程有限公司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宜兴市曙光机械有限公司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江苏兴湖耐火材料有限公司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江苏宜星星晨环境工程有限公司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江苏尚珩达科技有限公司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国合绿材科技（江苏）有限公司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无锡市德聚天成环保科技有限公司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江苏欧亚水秀景观工程有限公司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江苏中超航宇精铸科技有限公司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江苏鑫林环保设备有限公司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江苏晓鑫环保科技有限公司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江苏源翔合金材料科技有限公司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宜兴市爱迪尔科技有限公司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宜兴市旭航电子有限公司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宜兴市佳信数控科技有限公司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宜兴市新伟隆印染有限公司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宜兴吉钧兄弟医疗科技有限公司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江苏蓝天水净化工程有限公司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无锡市恒创嘉业纳米材料科技有限公司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无锡市康达环保工程有限公司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宜兴市华夏化工材料有限公司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江苏通用环保集团有限公司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无锡市启创模具弹簧制造有限公司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斯普瑞科技有限公司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江苏科集精密机械有限公司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江苏熙霞通信技术有限公司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宜兴西工维新科技有限公司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无锡市神康医疗器械设备有限公司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江苏绿田环保科技有限公司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宜兴阳源环境工程有限公司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江苏大道生物环境科技有限公司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无锡市南雅化工有限公司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宜兴市华宇窑炉制造有限公司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宜兴市锦龙陶瓷有限公司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江苏金舵环境科技有限公司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无锡润新染料有限公司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宜兴市恒祥耐火材料有限公司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宜兴市宜安电力工具制造有限公司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宜兴市轩兴辕金属科技有限公司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宜兴市压力容器厂有限公司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无锡特丽斯新材料科技有限公司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无锡市曼优丽新型复合材料有限公司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宜兴吉乐灯具钢杆有限公司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无锡市强亚耐火材料有限公司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无锡市瑞源普斯医疗器械有限公司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宜兴市华瑞焚烧炉科技发展有限公司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宜兴益绿天成环保设备有限公司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江苏开来医药科技有限公司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江苏天晟节能科技有限公司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无锡合思环境技术有限公司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无锡市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徐州工润建筑科技有限公司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徐州晶睿半导体装备科技有限公司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徐州克瑞艾特电子科技有限公司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徐州科讯工业自动化技术有限公司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江苏永晋控股有限公司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江苏山河机电技术有限公司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徐州瑞马科宝金属制品有限公司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徐州维尔力德重工科技有限公司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徐州市淮海消防器材有限公司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江苏惠生堂食品股份有限公司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徐州浩通水射流科技有限公司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徐州迈步网络科技有限公司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徐州永刚电力设备有限公司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徐州立创通信科技有限公司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徐州华顺测控技术有限公司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徐州中矿大贝克福尔科技股份有限公司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徐州鹏程电气有限公司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江苏文旭信息技术有限公司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徐州华控机电科技有限公司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江苏海网信息系统集成有限公司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徐州章旭信息科技有限公司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徐州市茗尧机械制造有限公司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江苏水蓝生态环境科技有限公司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江苏康盛农业发展有限公司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徐州西斯博朗智能科技有限公司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徐州顺隆液压科技有限公司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江苏博一矿业科技有限公司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徐州华宝能源科技有限公司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江苏图云网络科技有限公司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徐州海易通数字科技有限公司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徐州龙安电子科技有限公司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徐州中新机械科技有限公司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徐州朗坤环保科技有限公司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江苏欧曼电子设备有限公司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徐州港鑫网络科技有限公司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江苏七子建设科技有限公司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徐州艾维思达钻探机械有限公司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江苏汉兴电缆有限公司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1399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徐州远大包装有限公司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徐州玉兔纺织有限公司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徐州云颐无纺布制品有限公司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江苏耐克斯特高分子材料有限公司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江苏大墩子银杏生物科技有限公司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江苏一宏奇工安防科技有限公司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江苏盛康电气有限公司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徐州金戈工具有限公司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徐州乐健天合健康科技有限公司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徐州逸多电子科技有限公司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邳州市东方养殖有限公司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邳州市耐磨材料有限公司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江苏阿斯美特精工科技有限公司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徐州市宝盛新田农业机械有限公司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江苏达安光电有限公司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江苏巨托生物科技有限公司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江苏诺克诺菲智能机械有限公司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利库路特新能源汽车江苏有限公司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徐州尚博交通设施有限公司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江苏餐加科技有限公司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江苏刘一刀精密机械有限公司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江苏润华新型建筑材料有限公司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徐州绿之野生物食品有限公司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江苏如心智能科技有限公司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江苏千药堂国医研究院有限公司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徐州谷阳新能源科技有限公司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徐州丰泽塑业有限公司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徐州海天石化有限公司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徐州台力福数控科技有限公司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江苏宝机数控科技有限公司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企智云谷科技孵化器徐州有限公司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江苏大彭环保科技有限公司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徐州鸿宇农业科技有限公司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徐州市大华丝绸有限公司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江苏科华新材料有限公司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新沂市凯宁工具有限公司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徐州利成环保材料有限公司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江苏新沂沪千人造板制造有限公司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江苏六鼎机械科技有限公司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朕诺机械设备江苏有限公司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江苏凯盛信息科技有限公司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徐州瑞朗高科石英有限公司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徐州德高电动车科技有限公司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徐州丰展商贸有限公司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江苏安迪泰机车制造有限公司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江苏多来米信息技术有限公司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丰县杰兰特电动车有限公司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徐州飞云泡沫制品有限责任公司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徐州龙豪新能源科技有限公司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徐州给力磁业有限公司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徐州铭山路桥机械设备制造有限公司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徐州科悦电子科技有限公司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徐州汉承生物工程有限公司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徐州南普机电科技有限公司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江苏博达生物科技有限公司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信尔胜机械（江苏）有限公司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徐州众仁灯具有限公司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徐州市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常州震旦行纺织有限公司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常州齐丰机械电子有限公司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常州市烨超化工有限公司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常州市清凉仪表有限公司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常州市佳发制粒干燥设备有限公司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常州新武轨道交通新材料有限公司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常州艾布纳机械有限公司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中井兴机器人（常州）有限公司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常州凯汀精密机械有限公司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常州恒诚富士特干燥设备有限公司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常州耐特金属科技有限公司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常州通源水设备科技有限公司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江苏磐城建设工程有限公司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江苏德立节能科技有限公司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江苏百纳医疗科技有限公司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常州米诺客软件技术有限公司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常州市智霖网业新材料有限公司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景林包装机械（常州）有限公司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常州行知云商食品有限公司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常州市弘意德塑料机械制造有限公司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常州精美特精密工具有限公司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江苏峰鑫网络科技有限公司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常州慈养林信息技术有限公司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常州冯卡斯登智能科技有限公司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常州苏耐合金有限公司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百格基因科技（江苏）有限公司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常州宝颐金刚石科技有限公司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常州瑞赛环保科技有限公司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常州瑞科精密轧辊有限公司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常州宇达耐火材料有限公司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常州联威自动化设备有限公司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常州优特科新能源科技有限公司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江苏汇朗机械科技有限公司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江苏天辉交通设施有限公司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常州苏耐冶金耐火材料有限公司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常州新友畅信息技术有限公司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常州市和普电子科技有限公司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常州喜莱维纺织科技有限公司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常州润联化工有限公司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常州常捷科技有限公司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迪恩医疗科技有限公司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常州后肖宇恒幕墙有限公司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常州威图流体科技有限公司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1499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江苏天佑路航认证检测有限公司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常州扬腾机械有限公司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常州自力化工机械有限公司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常州嘉瑞特环保能源科技有限公司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常州索霖能源科技有限公司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普瑞斯星（常州）医疗器械有限公司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常州市云艺光电科技发展有限公司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常州市工业缝纫机有限公司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江苏银基烯碳能源科技有限公司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江苏永阳新材料科技有限公司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常州创新给排水设备有限公司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常州市康美机械科技有限公司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江苏中泥净化环境科技有限公司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常州市羊氏模具有限公司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倍得福机械科技（常州）股份有限公司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常州市海宝焊割有限公司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常州凯盛新材料有限公司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江苏勒捷特自控科技有限公司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琉明光电（常州）有限公司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常州市华纺纺织仪器有限公司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常州驰鑫机械有限公司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常州精控电机电器有限公司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常州韩清机电科技有限公司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江苏前文智能科技有限公司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常州欧邦机械有限公司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常州百利菲特防水设备有限公司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常州市万意节能科技有限公司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常州灵特尔轻便展示系统有限公司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江苏赛能干燥机械工程有限公司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常州市华健药用包装材料股份有限公司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江苏金沙地理信息股份有限公司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江苏帝姆斯制冷设备有限公司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江苏兆维塑料科技有限公司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常州利腾机械有限公司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常州由美自动化设备有限公司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江苏恒玖企业管理咨询有限公司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常州卡斯特铝精密铸造科技有限公司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常州超越特种电缆有限公司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江苏应天光电科技有限公司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常州润成环境科技有限公司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常州富创再生资源有限公司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常州华诚电子有限公司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常州英诺新材料有限公司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江苏中远消防设备有限公司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江苏常友环保科技股份有限公司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常州腾程电力成套设备有限公司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常州亚瑞过滤设备有限公司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常州瑞凯化工装备有限公司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江苏积力环保科技有限公司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江苏米多机械有限公司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溧阳市智慧城市建设运营有限公司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苏州四海通仪器有限公司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苏州问渡信息技术有限公司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久心医疗科技（苏州）有限公司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苏州民族乐器一厂有限公司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苏州起重机械二厂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苏州智合诚信息科技有限公司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苏州瑞达威新能源汽车科技有限公司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苏州锦华企业服务股份有限公司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苏州维卡工业设计有限公司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苏州大通多宝软件技术有限公司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苏州名城翡翠信息科技有限公司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苏州加拉泰克动力有限公司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苏州帝泰克检测设备有限公司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苏州卡申特网络科技有限公司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昇显微电子（苏州）有限公司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苏州弗士曼精密机械有限公司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江苏创新融网络科技股份有限公司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苏州政和化工环保有限公司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苏州特精模具有限公司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苏州凯米特传动机械有限公司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苏州笃瑞监测科技有限公司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苏州一致电子制程有限公司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苏州涵仁智能科技有限公司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苏州海可杰精密机械有限公司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苏州市苏创环境科技发展有限公司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苏州泰迪斯电子材料有限公司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苏州市浩利来木业包装有限公司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苏州普京真空技术有限公司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利捷得（苏州）自动化有限公司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苏州咖博士咖啡系统科技有限公司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苏州市宏宇环境科技股份有限公司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苏州无限愿景信息科技有限公司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苏州汉德瑞生物工程有限公司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苏州尚宜佳生物科技有限公司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苏州西恩士工业科技有限公司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金日清洁设备（苏州）有限公司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苏州莱尔发机器人有限公司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苏州娄格自动化科技有限公司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苏州艾斯达克智能科技有限公司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苏州博合雅工程材料科技有限公司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苏州定发精密模具有限公司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苏州伍得人造板设备有限公司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苏州固宝螺丝有限公司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苏州和策信息技术有限公司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苏州沃龙液压提升机械有限公司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苏州月宫科技有限公司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苏州恒则成精密橡塑有限公司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苏州宝玛格精密机械有限公司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苏州共创科技有限公司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1599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苏州新中德新型材料有限公司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苏州青林自动化设备有限公司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苏州建发塑料制品有限公司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普洛赛斯（苏州）智能装备有限公司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苏州文磊彩印包装有限公司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苏州华亨鑫智能科技有限公司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苏州市相城区正旭电线电缆有限公司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苏州童蒙养正精密制造科技有限公司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苏州市相城区鸿发包装彩印有限公司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苏州奇圣钣金有限公司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苏州钰创工业新材料有限公司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苏州海宇气体设备有限公司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苏州康涅顿科技有限公司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苏州博特龙免疫技术有限公司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苏州罗克韦格自动化有限公司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苏州梦时达新能源科技有限公司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苏州大用金属科技有限公司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经纬无尘科技（苏州）有限公司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苏州市金顺包装材料有限公司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苏州市鑫虹塑料制品厂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苏州市鑫弈铖五金制品有限公司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苏州柯瑞德物流科技有限公司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苏州钦奎机械有限公司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苏州市相城区顺哲金属制品有限公司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苏州拜尔思板业有限公司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苏州迈科电器有限公司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苏州市亚泰物流机械厂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苏州颐和精密机械有限公司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苏州多普工业技术有限公司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苏州国泰科技发展有限公司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苏州市相城区东桥新型过滤材料厂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苏州吉伦特机电科技有限公司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苏州吉祥升降机械设备有限公司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苏州金顺莱环保机电科技有限公司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苏州美娟塑料五金有限公司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苏州干的将智能科技有限公司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苏州蜂窝智家网络科技有限公司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苏州帝安豪护栏厂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苏州帮和智迅信息科技有限公司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苏州市北桥庆丰元件有限公司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苏州东合辉五金机械有限公司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苏州市齐祥印刷包装有限公司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苏州市悦顺纺织品有限公司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洛博特思智能科技（苏州）有限公司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苏州旺德包装印刷有限公司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苏州凯旋机电元件有限公司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苏州迪诺美特包装科技有限公司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苏州无隅智能科技有限公司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苏州阀医生流体控制技术有限公司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苏州市好迪医疗器械有限公司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苏州精易华科系统科技有限公司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苏州邱伦智能科技有限公司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苏州思运航电子科技有限公司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苏州伊耐精工科技有限公司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苏州菲利达铜业有限公司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苏州明睿威尔新型材料有限公司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江苏国都互联科技有限公司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苏州德汇清洁科技有限公司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苏州百特威新材料有限公司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苏州轩荣电子有限公司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苏州市三诚医药包装有限公司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苏州腾威机械有限公司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苏州奥特金属制品有限公司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苏州市汉诺威升降台有限公司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苏州市协进升降设备有限公司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中肯（苏州）计量检测技术有限公司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江苏宝联气体有限公司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苏州康索机电有限公司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苏州市旺达市政工程有限公司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苏州市玖本机械制造有限公司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5" w:lineRule="exact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江苏集萃微纳自动化系统与装备技术研究所有限公</w:t>
            </w:r>
          </w:p>
          <w:p>
            <w:pPr>
              <w:pStyle w:val="TableParagraph"/>
              <w:spacing w:line="300" w:lineRule="exact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苏州艾唯尔气体设备有限公司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吴江市海成纺织有限公司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东部超导科技（苏州）有限公司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苏州必奇机械有限公司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苏州佳智彩光电科技有限公司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苏州市端仕净化科技有限公司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苏州良济纺织科技有限公司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依工特种材料（苏州）有限公司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吴江市林森净化板业有限公司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苏州依司特新材料科技有限公司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苏州迅优检测技术有限公司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苏州爱慕内衣有限公司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苏州谦德益科技研发有限公司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苏州库睿斯自动化设备有限公司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苏州市千尺浪信息科技服务有限公司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苏州紫宏智能物流装备系统有限公司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苏州兴亚净化工程有限公司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合茂电子元件（吴江）有限公司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苏州市欣楠纺织科技有限公司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吴江绿控电控科技有限公司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苏州大川新能源有限公司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苏州英赛斯智能科技有限公司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苏州峘一自动化有限公司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苏州通力汽车工程技术有限公司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苏州敬天爱人环境科技有限公司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苏州英普思软件有限公司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江苏沃杰高分子材料有限公司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苏州百利医疗用品有限公司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苏州市千尺浪信息技术服务有限公司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1699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吴江市忠正机械有限公司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吴江南华喷织有限公司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苏州市诚键法兰制造有限公司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常熟荣瑞灭菌技术有限公司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常熟市恒泰精密金属制品有限公司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常熟市创新陶瓷有限公司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苏州宾姆金属科技有限公司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苏州新应期电子科技有限公司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苏州环邦检测科技有限公司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江苏常盛帝派重工机械有限公司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常熟市福达金属制件有限公司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苏州瑞力博新材科技有限公司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常熟华尚新材料科技有限公司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江苏曼芭通物联网科技有限公司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江苏拙术智能制造有限公司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苏州东大贝普包装技术有限公司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常熟市石油固井工具有限公司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常熟致圆微管技术有限公司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常熟市奥特美机械自动化设备有限公司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常熟市海舟电气有限公司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常熟市德美针纺织有限公司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苏州安侯医疗科技有限公司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苏州拓纳超细粉体有限公司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常熟市华夏仪表有限公司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苏州科力齐信息技术有限公司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苏州德格斯精密制造有限公司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苏州卡波尔模具科技有限公司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常熟市海虞橡胶有限公司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常熟迈得医疗器械技术服务有限公司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苏州法雷尔自动化科技有限公司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昆山众泰兴自动化设备有限公司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昆山卡尔达精密电子科技有限公司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苏州大喜包装科技有限公司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昆山卫司特环保设备有限公司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昆山市慢条斯理文化传媒有限公司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超晶维（昆山）光电科技有限公司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景推网络技术（苏州）有限公司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苏州朗阁云教育科技有限公司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源科弘森精密科技（昆山）有限公司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苏州观知筑文化创意有限公司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厂多多（江苏）网络技术有限公司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昆山贝尔泰包装制品有限公司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昆山大鑫华激光科技有限公司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江苏心磁超导体有限公司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昆山煜壶信息技术有限公司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昆山市裕华绣品有限公司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江苏创旭光电科技有限公司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苏州博睐恒生物科技有限公司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昆山捷胜精密电子有限公司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昆山山桥机械科技有限公司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齐信软件科技（苏州）有限公司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昆山优力网金属科技有限公司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苏州日月星辰静电净化技术有限公司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昆山爱迪曼智能科技有限公司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苏州欣恒高科光电科技有限公司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昆山昌利达精密机械有限公司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昆山禾振瑞新复合材料有限公司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赛柯（昆山）机电科技有限公司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江苏才道精密仪器有限公司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昆山斯迈尔包装制品有限公司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昆山立特纳米电子科技有限公司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昆山堡莱士机械有限公司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昆山赛加谊塑料科技有限公司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晶彩无限环境科技（苏州）有限公司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苏州猛狮智能车辆科技有限公司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嘉佑佳(苏州)智能装备有限公司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江苏天航水处理有限公司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昆山天信诺精密机械有限公司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江苏加美润滑油有限公司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昆山佳得可自动化设备有限公司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昆山卓浪智控技术有限公司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苏州贝瑞斯曼信息科技有限公司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苏州华朝智能科技有限公司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昆山鸿志德电子科技有限公司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江苏恒宝盈电子竞技有限公司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昆山麦谷数据科技有限公司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昆山小茶智能科技有限公司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苏州扇贝生物科技有限公司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中设智能装备(苏州)有限公司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昆山竞能电气有限公司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苏州市高威电子有限公司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苏州轻金三维科技有限公司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太仓市勤红防腐设备有限公司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苏州宏策光电科技有限公司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苏州天众印刷有限公司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苏州久晶光电科技有限公司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太仓金马智能装备有限公司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博汭电气（苏州）有限公司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国安奇纬光电新材料有限公司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太仓龙益塑业有限公司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太仓东泰精密机械有限公司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苏州力碳新能源发展有限公司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苏州瀚隆石化装备有限公司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张家港市嘉洋精密科技有限公司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苏州凤凰芯电子科技有限公司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东方宏海新能源科技发展有限公司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张家港市盛港绿色防火建材有限公司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张家港典尚家居制品有限公司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苏州博福生物医药科技有限公司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信华智能装备（江苏）有限公司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1799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张家港市昇泰能源有限公司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江苏宇彤智能科技有限公司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张家港恩达通讯科技有限公司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江苏科艾福机电科技有限公司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苏州国立洁净技术有限公司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苏州美名软件有限公司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苏州神码博海智能科技有限公司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苏州神码物信智能科技有限公司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苏州城旺咖啡有限公司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苏州宝冠机电工程有限公司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苏州工业园区良才新材料有限公司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苏州维恒轴承制造有限公司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复百澳（苏州）生物科技有限公司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苏州长弓光电科技有限公司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苏州视印智能系统有限公司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江苏安胜达安全科技有限公司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苏州源卓光电科技有限公司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苏州临点三维科技有限公司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苏州市英富美欣科技有限公司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苏州智米高装备科技有限公司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苏州科先包装机械有限公司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苏州赛璐泰科化工有限公司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苏州瑞久智能科技有限公司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苏州泽科生物科技有限公司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苏州市百诺塑胶有限责任公司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苏州恒境环保科技有限公司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苏州天钜格勒玛机床有限公司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苏州塔思智慧信息科技有限公司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士彩材料科技（苏州）有限公司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苏州市航鑫静电科技有限公司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苏州左昂多媒体信息科技有限公司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江苏众智启澄环境工程技术有限公司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苏州鼎奕通材料科技有限公司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苏州邦讯物联网科技有限公司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苏州易企推信息科技有限公司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苏州厚善光电材料科技有限公司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苏州金茹果智能信息科技有限公司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苏州事泰达信标准技术有限公司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苏州华烯环保科技有限公司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苏州颖众信息科技有限公司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苏州普瑞得电子有限公司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江苏关怀医疗科技有限公司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苏州安峰环保技术有限公司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创远电子科技（苏州）有限公司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苏州瑞立思科技有限公司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苏州欧宝祥精密科技有限公司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苏州工品猫信息科技有限公司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苏州工业园区迪锐信信息科技有限责任公司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苏州市乾丰造纸机械制造有限公司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苏州伊欧陆系统集成有限公司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苏州别漾科技有限公司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苏州优联克丝工程科技有限公司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苏州云网通信息科技有限公司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苏州数智源信息技术有限公司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苏州恒德检测科技有限公司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江苏精略教育科技有限公司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苏州研创自动化设备有限公司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苏州麦康智能科技有限公司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苏州丰硕模具有限公司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苏州享药智能科技有限公司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苏州瑞至杰精密机械制造有限公司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苏州元子智能科技有限公司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苏州艾隆信息技术有限公司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苏州波晨教育科技有限公司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苏州莱特阀门有限公司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苏州万格鑫信息科技有限公司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苏州达云网络科技有限公司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苏州恒井泰信息技术有限公司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苏州博彦信息技术有限公司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苏州鱼翔环境工程有限公司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苏州国网电子科技有限公司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苏州市希格曼智能制造有限公司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苏州圣盾骑甲运动科技有限公司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苏州市东华试验仪器有限公司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苏州稻香村食品有限公司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苏州企智信息科技有限公司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苏州旭诚防护服饰有限公司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帝麦克斯（苏州）医疗科技有限公司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苏州魔数数据技术有限公司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苏州尤力美客信息技术有限公司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苏州芯联成软件有限公司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江苏来聘网络科技有限公司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苏州克拉伯机电设备有限公司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苏州智传天下物联网传媒科技有限公司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中邦天下（苏州）信息科技有限公司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苏州亘喜生物科技有限公司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苏州泽旭网络科技有限公司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苏州中环建科环境科技有限公司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苏州德斯森电子有限公司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苏州卫鹏机电科技有限公司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苏州陆禾电子科技有限公司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江苏雾龙消防科技有限公司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苏州星辰排版印刷有限公司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苏州市汇邦自动化系统有限公司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苏州奥创数研信息技术有限公司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苏州小牛信息科技有限公司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苏州市鑫达试验设备有限公司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江苏联吴文化传媒有限公司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苏州久道信息科技有限公司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苏州青豆软件有限公司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1899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苏州纽特食品科技有限公司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苏州思慕博物流设备有限公司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苏州卓融新能源科技有限公司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苏州微玄信息科技有限公司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苏州英特诺数控科技有限公司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苏州铭威天欣信息科技有限公司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苏州琪华自动化设备有限公司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苏州瑞茨柏工程监测技术有限公司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苏州蓝珀医疗科技股份有限公司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苏州易泰勒电子科技有限公司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苏州乐宾冷暖设备工程有限公司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江苏童讯科技有限公司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江苏百达智慧网络科技有限公司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苏州恒创文化传播有限公司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苏州宇佳驰精密机械有限公司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苏州库立特精密五金有限公司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苏州申奇电子科技有限公司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苏州纳美特生物科技有限公司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苏州倍声声学技术有限公司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苏州齐力新能源科技有限公司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苏州市锐翊电子科技有限公司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苏州纤联电子商务有限公司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苏州佩格信息科技有限公司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苏州达睿兆信息科技有限公司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苏州蜜蜂村落网络科技有限公司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苏州零链智能科技有限公司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苏州铭优泽精密机械有限公司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苏州格雷格机电设备有限公司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苏州奥尔顿电子科技有限公司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苏州苏尔瑞自动化技术有限公司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苏州美恩斯电子科技有限公司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苏州乐搜网络科技有限公司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江苏英达思自动化技术有限公司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南通恒源自控工程有限公司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海赛普新能源高科技（江苏）有限公司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南通嘉骏信息科技有限公司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南通春秋软件科技有限公司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南通富华医用包装有限公司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南通市崇川天源工程技术设备厂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江苏富大环境科技有限公司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江苏四联自动化科技有限公司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南通睿基自动化技术有限公司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南通厚道广告传媒有限公司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南通安中水务科技有限公司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江苏爱威伦环保设备科技有限公司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嘀拍信息科技南通有限公司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云汇环保科技南通有限公司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南通军盛机械模具有限公司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江苏丰德信息科技发展有限公司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南通金康弘纺织品有限公司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江苏东冠智能科技有限公司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南通锦添无人机科技有限公司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江苏康非特动力科技有限公司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江苏万宝电子有限公司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南通三思机电科技有限公司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启东东岳化工有限公司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江苏同明新材料科技有限公司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南通北润科技发展有限公司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江苏尔乐电气科技有限公司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江苏捷仕泰电子科技有限公司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江苏恒达电力石化设备有限公司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南通安派电气科技有限公司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江苏赫芝电气有限公司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启东市恒怡电源有限公司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启东市恒瑞电源科技有限公司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南通金才泰丰信息技术有限公司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江苏索利得电器有限公司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南通启重润滑设备有限公司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启东安升润液设备有限公司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启东市石力机电有限公司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南通市千百艺塑料科技有限公司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南通安捷机械有限公司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启东市海信机械有限公司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南通隆力电子科技有限公司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启东百盛冶金设备有限公司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南通佳昱环保科技有限公司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江苏朗迈生物科技有限公司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如皋汉府建筑科技有限公司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如皋久源传动机械有限公司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南通中豪超纤制品有限公司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南通隆特家纺有限公司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南通杨天机电设备有限公司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蓝景纺织科技（南通）有限公司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京典科技有限公司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南通大力化工设备有限公司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南通合兴铁链股份有限公司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南通润弘机械科技有限公司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南通德来利纺织有限公司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南通尤莱运动用品有限公司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土平机械（江苏）有限公司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南通安诺医疗科技有限公司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江苏柏慧康生物科技有限公司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南通苏驰建设工程有限公司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江苏鑫鼎瑞运动用品科技有限公司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南通瑞金制链科技有限公司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南通宝鹏健身器材科技有限公司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日鸿半导体材料（南通）有限公司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南通世纪东恒手套有限公司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江苏海盛纤维有限公司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南通怡达运动用品有限公司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1999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中美瑞康核酸技术（南通）研究院有限公司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江苏和网源电气有限公司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中天海洋系统有限公司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如东众兴健身器材有限公司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江苏盾王科技集团有限公司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南通玉蝶电子陶瓷有限公司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江苏福吉利亚建材有限公司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海安艾拉新材料有限公司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南通联荣集团有限公司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江苏五水环境工程有限公司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江苏鸿顺合纤科技有限公司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江苏海通电器有限公司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兆德（南通）电子科技有限公司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南通益颖机械科技有限公司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南通鑫祥锌业有限公司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南通曙光机电工程有限公司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南通昂申金属材料有限公司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南通金伟农畜牧科技有限公司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江苏亿滔环保机械有限公司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南通金蝴蝶节能科技有限公司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江苏基谱生物科技发展有限公司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南通天禾机械科技有限公司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南通正拓气体有限公司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南通西马特机器制造有限公司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南通宝加利新材料有限公司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南通丰盛纺织品有限公司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江苏三通科技有限公司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南通沪江船舶科技有限公司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南通绿洲节能环保产品有限公司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南通科瑞斯生物医药科技有限公司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海门市启新塑业有限公司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南通皇城新型建材有限公司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江苏广中电子科技有限公司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江苏中方基因生物医学科技有限公司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海门市速通快递有限公司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龙信集团江苏建筑产业有限公司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南通优耐特实验器材有限公司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海门市优耐特实验器材发展有限公司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江苏海广科技有限公司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南通新兴特种金属材料有限公司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南通金鑫电池有限公司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海门市博洋铸造有限公司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南通市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江苏阿尼古安全智能窗业有限公司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连云港盛富达建设工程有限公司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连云港鹏辰特种新材料有限公司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连云港侨海渔业科技有限公司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连云港美步家居有限公司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江苏新航电气有限公司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连云港乐诚信息科技有限公司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</w:tbl>
    <w:p>
      <w:pPr>
        <w:spacing w:after="0" w:line="240" w:lineRule="auto"/>
        <w:jc w:val="left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连云港七和机电设备有限公司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连云港托普科技有限公司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连云港宝蓝五金制品有限公司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连云港市泰格电力设备有限公司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江苏天马电商产业园有限公司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连云港市福源德邦科技发展有限公司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连云港市亚桥机械制造有限公司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连云港市昌明电子科技有限公司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连云港脱普仪表有限公司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江苏长生缘生物科技有限公司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中集绿建环保新材料（连云港）有限公司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江苏沃田集团股份有限公司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江苏经纬环境集团有限公司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连云港市方信食品有限公司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连云港海亚制帽有限公司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中材江苏太阳能新材料有限公司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安固（连云港）科技有限公司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江苏利伟智能制造有限公司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灌云华明纺织有限公司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连云港宏润再生资源有限公司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904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连云港市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淮安赫德兹彩色印刷包装有限公司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淮安品向工业设计有限公司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江苏微优软件科技有限公司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江苏腾达工程检测有限公司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江苏运满舱科技有限公司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淮安卉盛农林园艺发展有限公司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淮安普瑞赛斯机械科技有限公司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淮安市华测检测技术有限公司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江苏华联食品有限公司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江苏省金地种业科技有限公司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淮安市平安医用设备有限公司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淮安富民科技有限公司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淮安市淮宁钢结构有限公司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富贵电子（淮安）有限公司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淮安帝圣新材料有限公司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淮安市欣佳尼龙有限公司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江苏新天地食品股份有限公司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淮安宇帆电子衡器有限公司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江苏先锋钢结构工程有限公司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淮安市青北科技教育有限公司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京杭大运河国际物流淮安有限公司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淮安帝泰华懋精密科技有限公司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淮安博士信息科技有限公司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江苏省瑞达包装有限公司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淮安中远工程检测有限公司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淮安风火轮信息科技有限公司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淮安易捷科技有限公司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淮安福康电子科技有限公司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江苏威博液压股份有限公司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淮安市富脉科技有限公司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江苏天之鼎科技有限公司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2099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淮安铭德电子科技有限公司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淮安市鼎新电子有限公司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淮安博奥生物基因科学有限公司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江苏新起点实业有限公司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江苏铭丰建材科技有限公司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淮安凡之晟远大建筑工业有限公司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江苏瑞普科教设备有限公司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淮安市井神钻采机具有限公司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淮安市福美好农业机械有限公司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淮安市元和包装材料有限公司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淮安茂泰科技有限公司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江苏康乃馨集团驿之家酒店纺织品有限公司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淮安市富盛制罐有限公司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江苏联航工贸有限公司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江苏晋源包装有限公司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江苏新时代塑胶有限公司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淮安市长力工具制造有限公司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江苏金淮减速机有限公司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淮安市胜杰液压机械有限公司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江苏军盾特种装备有限公司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淮安市淮阴大北农饲料有限公司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淮安市淮阴清江变压器有限公司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江苏菲戈勒斯新材料科技有限公司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江苏良祐生物科技有限公司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淮安梦之润家居用品有限公司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淮安市飞月新型节能墙材有限公司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淮安好奇游乐设备有限公司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江苏洪泽湖电缆有限公司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淮安明天种业科技有限公司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江苏仁爱建材科技开发有限公司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容鑫新材料（江苏）有限公司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江苏增钬云表面处理有限公司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江苏戴为新能源汽车科技有限公司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江苏华龙无纺布有限公司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江苏源洁节能环保有限公司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江苏智盈人才科技有限公司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江苏融源再生资源科技有限公司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江苏点金石凹土矿业有限公司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江苏炬峰机械有限公司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普斐特油气工程（江苏）股份有限公司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江苏金岭仪表有限公司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金湖县兴鹏机械制造有限公司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华亿轴承科技（江苏）有限公司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江苏方鼎机床有限公司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江苏政轩石油机械股份有限公司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江苏金枫达电缆有限公司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江苏锦润光电有限公司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江苏稼穑化学有限公司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淮安宝盛德照明科技有限公司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淮安汇鸿精密模具有限公司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涟水美赞建材科技有限公司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淮安市新盛压缩机配件有限公司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淮安德邦化工有限公司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江苏中军电力工程有限公司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江苏蓝虹电力设备有限公司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涟水县依顺环保有限公司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江苏弘晟包装有限公司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淮安中顺环保科技有限公司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江苏旋压机械设备有限公司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涟水艾巴电子有限公司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淮安市凯佳塑料有限公司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江苏万隆管业有限公司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淮安市威力泵业科技有限公司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淮安腾耀包装有限公司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淮安泓臻金属科技有限公司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淮安荣宇机械有限公司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淮安市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江苏中技检测技术服务有限公司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江苏爱护佳健康科技有限公司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江苏龙祥给排水设备有限公司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江苏华祥电子有限公司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江苏中兴测绘信息有限公司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江苏世纪龙科技有限公司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盐城市华捷机械设备有限公司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江苏宁兴恒力智能设备有限公司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江苏斑竹科技有限公司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盐城市健能童车配件制造有限公司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江苏大灿新能源科技有限公司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江苏双菊汽车配件有限公司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盐城市星凯环保科技股份有限公司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盐城帝佳妮服饰有限公司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盐城市新澳精密锻造有限公司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盐城同环机电科技有限公司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江苏华荣达热能科技有限公司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江苏净美莱环境工程有限公司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盐城奇林电气有限公司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江苏松源机械制造有限公司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江苏生生包装箱有限公司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江苏迪佳电子有限公司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盐城市光明电热电器制造有限公司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江苏恒康机电有限公司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江苏江大金属表面处理技术研究院有限公司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江苏道融电子科技有限公司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盐城海博精密机械有限公司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康帅冷链设备科技江苏有限公司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东台市富康机械有限公司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东台镭创光电技术有限公司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江苏腾飞数控机械有限公司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江苏立一新材料科技有限公司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东台嘉宏机电科技有限公司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江苏力克石油机械有限公司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2199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东台市江海救生消防设备有限公司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东台捷尔银杏科技有限公司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江苏杰邦电子科技有限公司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东台永胜盈华游艇有限公司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东台市奥力维食品有限公司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响水华清污水处理有限公司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江苏茂腾针织有限公司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盐城尚品植绒制品有限公司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盐城市健桥乳业有限公司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盐城市翔盛碳纤维科技有限公司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江苏百福能源科技有限公司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江苏富海阀门有限公司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江苏双马线缆科技有限公司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盐城得力复合材料有限公司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阜宁县欣美塑料制品编织有限公司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盐城垒固科技有限公司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阜宁县盛祥针织服饰有限公司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阜宁县元丰泵业有限公司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阜宁联达机电制造有限公司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盐城市成辉电子材料有限公司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江苏固牌新材料科技有限公司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盐城胜达锻压件有限公司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盐城仁越生物科技有限公司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江苏贝肯盛创新能源科技有限公司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建湖金洋科技有限公司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江苏合泓通讯技术有限公司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江苏华厦给排水科技有限公司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春秋航空技术发展江苏有限公司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江苏三友建材科技有限公司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江苏沙星化工有限公司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江苏华澳橡胶机械有限公司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江苏常丰农化有限公司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滨海金尼环保科技有限公司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滨海治润电子有限公司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盐城市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扬州发特利医疗器械科技有限公司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江苏通和玻璃有限公司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扬州市锦标机电设备有限公司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扬州华越科技发展有限公司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江苏宏诚智能科技有限公司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扬州市聚名网络科技有限公司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扬州合瑞精密制造有限公司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扬州市宝华气阀有限公司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江苏安宁医疗器械有限公司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江苏天宁光子科技有限公司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扬州市天帝线缆有限公司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江苏捷成电缆有限公司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江苏奥特隆新材料有限公司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扬州市凯耀机械有限公司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江苏日创信息科技有限公司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江苏兴通生物科技集团有限公司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江苏美视达线缆有限公司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扬州爱莎尔气雾剂制造有限公司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扬州高通光电科技有限公司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江苏亿联通讯设备股份有限公司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扬州森源电气有限公司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扬州海虹电缆有限公司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江苏宇讯线缆有限公司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扬州中瑞锅炉有限公司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扬州正宇锅炉有限公司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扬州英诺精密机械科技有限公司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扬州联谊线缆有限公司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江苏南开之星软件技术有限公司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扬州威凯莱光电仪器有限责任公司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扬州意得机械有限公司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扬州伟达机械有限公司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扬州众力金属制造有限公司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扬州锐得自动化设备有限公司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扬州腾瑞三维打印科技有限公司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江苏新淮电气自动化有限公司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江苏安宇环保科技有限公司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扬州科源汽车部件有限公司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扬州源升机械有限公司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扬州市江隆矿业设备有限公司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扬州海豚信息技术有限公司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江苏新晨电气有限公司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江苏威伦智能电气设备有限公司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扬州方舟远洋食品科技有限公司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扬州凯德斯环保设备有限公司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扬州贝尔阀门控制有限公司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扬州国电通用电力机具制造有限公司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扬州诺丰农业科技有限公司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容德精机（江苏）机床有限公司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苏测导航技术扬州有限公司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扬州罗托克控制技术有限公司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江苏高标阀门有限公司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扬州得意模具制造有限公司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江苏扬天飞龙金属结构制造有限公司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扬州绿茵农业科技有限公司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扬州海纳尔液压设备有限公司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扬州市普锐泰新材料有限公司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扬州安达雅智能设备科技有限公司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扬州尖塔信息科技有限公司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扬州东博汽车配件有限公司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江苏携尔泰智能设备科技有限公司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中装捷顺智慧交通（江苏）有限公司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扬州琼花环保工程技术有限公司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扬州华宇电缆有限公司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扬州华卓软件科技有限公司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尚鼎环境科技（江苏）有限公司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扬州宇多光工具仪器有限公司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2299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江苏大秦新能源科技有限公司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扬州云谷微电子有限公司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扬州久禄机械制造有限公司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江苏飞达液压成套设备有限公司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江苏鸿都医疗科技有限公司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江苏一重数控机床有限公司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扬州金珠树脂有限公司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扬州顺祥汽车内饰材料有限公司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江苏古河创意设计研究院有限公司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扬州罗尔曼轴承有限公司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扬州南铭新能源有限公司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扬州中兴蓝光科技咨询有限公司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江苏悦展新型材料有限公司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扬州斯帕克实业有限公司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扬州兄弟环境保护设备工程有限公司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扬州鑫昊重型机械有限公司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扬州新亚环境工程有限公司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江苏永祥液压设备有限公司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江苏二郎神塑业有限公司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江苏英美迪自动化科技有限公司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扬州创盟自行车配件有限公司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亚威徕斯机器人制造（江苏）有限公司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江苏畅源电气设备有限公司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江苏金兰湾电气科技有限公司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江苏金都电力科技有限公司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扬州洪顺电器有限公司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扬州罗素生物技术有限公司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扬州吉新光电有限公司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扬州来源液压设备有限公司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扬州良成塑胶制品有限公司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华伦纳路新材料有限公司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江苏新时高温材料股份有限公司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扬州市凯尔环卫设备有限公司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扬州市海洋环保设备有限公司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启成（江苏）净化科技有限公司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江苏安迪泳池设备有限公司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江苏科诺锅炉有限公司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江苏天利电梯有限公司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江苏东佳电气有限公司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扬州新乐新材料有限公司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扬州市兰陵智控阀门有限公司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江苏仪征金派内燃机配件有限公司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扬州嘉途模具有限公司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扬州鼎通模具有限公司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仪征祥源动力供应有限公司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江苏山扬智能装备有限公司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江苏斯瑞达塑业有限公司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江苏创汇电气科技有限公司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江苏彩虹新材料有限公司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扬州华瑞家居用品有限公司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江苏中益特种纤维有限公司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江苏鑫润辉科技有限公司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江苏麦加光电科技有限公司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宝典电气集团有限公司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扬州市强胜电气有限公司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扬州市龙伟食品有限公司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博优通光伏发电有限公司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马弗橡塑（镇江）有限公司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江苏安赫电气有限公司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江苏合力四通光电有限公司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江苏安用座椅科技有限公司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昌和化学新材料（江苏）有限公司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镇江尧研工具有限公司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镇江智周知识产权有限公司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镇江润深光电有限公司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镇江市云优网络科技有限公司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江苏吉意信息技术有限公司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镇江绿建工程咨询有限公司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江苏亿可得电子科技有限公司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镇江立昌智能装备有限公司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镇江南方电子有限公司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镇江市蓝火环保能源有限公司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镇江精润机械制造有限公司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镇江市恩帝斯精密机械有限公司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江苏汇通汇利信息技术有限公司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江苏奥天光学有限公司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丹阳市腾黄钢管镀锌有限责任公司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丹阳亿豪电子科技有限公司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江苏瑞文新材料科技有限公司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江苏腾飞纺织品有限公司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江苏元景锂粉工业有限公司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丹阳市盛力机械有限公司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江苏硕延光学眼镜有限公司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丹阳多盈旅游用品有限公司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江苏汇鼎光学眼镜有限公司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江苏林诚电仪设备有限公司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扬中海潮电力设备有限公司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江苏鼎荣电气集团有限公司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江苏亚奥精密机械有限公司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扬中申扬换热设备有限公司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扬中市华龙橡塑电器有限公司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江苏砺源科技有限公司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江苏和正特种装备有限公司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句容市万方水泥制品有限公司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句容市翔茂机箱厂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句容美宅网络科技有限公司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镇江华智睿安物联科技有限公司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镇江微芯光子科技有限公司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镇江市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泰州金盾特种防火门有限公司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泰州康乾机械制造有限公司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2399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泰州凤讯电子工程设备有限公司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泰州常发农业装备有限公司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泰州市江洲数控机床制造有限公司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泰州进鑫机械有限公司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泰州市友民交通器材有限公司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江苏福基电气有限公司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泰州鼎恒环保科技有限公司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江苏德克沃热力设备有限公司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江苏保力自动化科技有限公司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泰州浙华机械精锻有限公司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泰州市顺达船用器材有限公司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江苏金瑞机械制造有限公司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江苏华新环保设备科技有限公司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江苏联丰温室工程有限公司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江苏华航陶瓷新材料科技有限公司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名沙食品（江苏）有限公司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泰州市华驰不锈钢制品有限公司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泰州市金马金属制品有限公司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兴化市晋益温室设备有限公司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兴化市渔歌唱晚水产科技有限公司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2419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江苏立宇自动化焊接科技有限公司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泰州市强达不锈钢丝绳有限公司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江苏德创制管有限公司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兴化市通舟船舶设备有限公司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江苏星宇户外休闲用品有限公司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兴化市祥和制药机械有限公司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江苏瑞泰砂轮制造有限公司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江苏新泰泵阀制造有限公司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江苏环球特种电机有限公司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江苏泰斯特电子设备制造有限公司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2429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江苏华洋新思路能源装备股份有限公司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扬子江空调集团有限公司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泰兴琴艺乐器有限公司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江苏苏航医疗设备有限公司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江苏瑞星减速机有限公司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江苏鹏江电子科技有限公司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江苏鸣翔化工有限公司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泰兴市瑞兴橡塑机械有限公司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江苏鑫品堡诚装饰有限公司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泰州市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江苏汇洋木业股份有限公司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2439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宿迁市虹泰纺织厂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宿迁市锦绣化纤有限公司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宿迁良恒新能源有限公司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中欧电器江苏有限公司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江苏德利恒棉业有限公司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宿迁市优正塑料制品有限公司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江苏铭瑞塑胶有限公司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宿迁市华益混凝土有限公司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真臻（宿迁）生物科技有限公司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江苏洋河新城新材料有限责任公司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2449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江苏益元泰生物技术有限公司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江苏优仕生物科技发展有限公司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宿迁市洋河新区木马工业设计有限公司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江苏中展科技发展有限公司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江苏良玉激光新材料有限公司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江苏泰斯特专业检测有限公司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江苏科源自控设备有限公司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宿迁市金鼎木业科技有限公司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江苏苏美材料股份有限公司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宿迁市旺盛电机制造有限公司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2459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江苏宝恒新材料科技有限公司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宿迁恒丰新型建材有限公司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江苏君子兰环保科技有限公司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江苏宏宇重工科技有限公司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江苏百睿教育装备有限公司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江苏百护纺织科技有限公司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宿迁市微精信息科技有限公司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江苏亿茂滤材有限公司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江苏光泽信息科技有限公司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宿迁贝山机械有限公司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2469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江苏华科创智技术有限公司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宿迁市新大江玻璃有限公司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江苏耀徐特种玻璃有限公司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上海华晖新材料科技宿迁有限公司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江苏诚品环保科技有限公司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宿迁市兄弟广告设备有限公司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江苏星河电子科技有限公司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江苏金牛星电子科技有限公司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江苏鸥虹软件科技发展有限公司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江苏宙际杰智能科技股份有限公司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2479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江苏强维橡塑科技有限公司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宿迁格林手套有限公司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宿迁德威化工有限公司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江苏恒达软件科技有限公司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宿迁项王机械设备有限公司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宿迁市华骏广告设备有限公司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西姆高新技术（江苏）有限公司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江苏盛亚丝绸有限公司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江苏舜龙管业科技有限公司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江苏申苏环境科技有限公司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2489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深圳猫人网络科技有限公司宿迁分公司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江苏晨升科技有限公司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宿迁伊杉科技有限公司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江苏富田汇康医疗器械有限公司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宿迁波波猴食品有限公司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江苏三鑫纺织染整有限公司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江苏新林芝电子科技股份有限公司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泗洪县春云机械制造有限公司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江苏凯峰电子科技有限公司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</w:tbl>
    <w:p>
      <w:pPr>
        <w:spacing w:after="0" w:line="240" w:lineRule="auto"/>
        <w:jc w:val="center"/>
        <w:rPr>
          <w:rFonts w:ascii="PMingLiU" w:hAnsi="PMingLiU" w:cs="PMingLiU" w:eastAsia="PMingLiU"/>
          <w:sz w:val="24"/>
          <w:szCs w:val="24"/>
        </w:rPr>
        <w:sectPr>
          <w:pgSz w:w="11910" w:h="16840"/>
          <w:pgMar w:header="0" w:footer="490" w:top="980" w:bottom="680" w:left="920" w:right="960"/>
        </w:sect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5386"/>
        <w:gridCol w:w="2772"/>
      </w:tblGrid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序号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4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企业名称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7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地区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江苏恒大体育用品有限公司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2499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江苏蓝焰软件有限公司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江苏宁博机械制造有限公司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江苏三友科技有限公司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2502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江苏华跃新型包装材料有限公司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2503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中国第一铅笔泗洪有限公司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2504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江苏舜昶新型建材有限公司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2505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江苏欧达光学有限公司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2506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泗阳恒联五金机械有限公司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2507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宿迁市华能变压器有限公司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2508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江苏嘉瑞木业有限公司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2509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江苏马可笔业有限公司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2510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江苏联康电子有限公司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  <w:tr>
        <w:trPr>
          <w:trHeight w:val="564" w:hRule="exact"/>
        </w:trPr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9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/>
                <w:w w:val="105"/>
                <w:sz w:val="24"/>
              </w:rPr>
              <w:t>2511</w:t>
            </w:r>
            <w:r>
              <w:rPr>
                <w:rFonts w:ascii="PMingLiU"/>
                <w:sz w:val="24"/>
              </w:rPr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31" w:right="0"/>
              <w:jc w:val="left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江苏苏润生物科技有限公司</w:t>
            </w:r>
          </w:p>
        </w:tc>
        <w:tc>
          <w:tcPr>
            <w:tcW w:w="2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74"/>
              <w:ind w:left="16" w:right="0"/>
              <w:jc w:val="center"/>
              <w:rPr>
                <w:rFonts w:ascii="PMingLiU" w:hAnsi="PMingLiU" w:cs="PMingLiU" w:eastAsia="PMingLiU"/>
                <w:sz w:val="24"/>
                <w:szCs w:val="24"/>
              </w:rPr>
            </w:pPr>
            <w:r>
              <w:rPr>
                <w:rFonts w:ascii="PMingLiU" w:hAnsi="PMingLiU" w:cs="PMingLiU" w:eastAsia="PMingLiU"/>
                <w:sz w:val="24"/>
                <w:szCs w:val="24"/>
              </w:rPr>
              <w:t>宿迁市</w:t>
            </w:r>
          </w:p>
        </w:tc>
      </w:tr>
    </w:tbl>
    <w:sectPr>
      <w:pgSz w:w="11910" w:h="16840"/>
      <w:pgMar w:header="0" w:footer="490" w:top="980" w:bottom="680" w:left="92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PMingLiU">
    <w:altName w:val="PMingLiU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0.936996pt;margin-top:805.409485pt;width:112.4pt;height:13.05pt;mso-position-horizontal-relative:page;mso-position-vertical-relative:page;z-index:-575728" type="#_x0000_t202" filled="false" stroked="false">
          <v:textbox inset="0,0,0,0">
            <w:txbxContent>
              <w:p>
                <w:pPr>
                  <w:spacing w:line="241" w:lineRule="exact" w:before="0"/>
                  <w:ind w:left="20" w:right="0" w:firstLine="0"/>
                  <w:jc w:val="left"/>
                  <w:rPr>
                    <w:rFonts w:ascii="宋体" w:hAnsi="宋体" w:cs="宋体" w:eastAsia="宋体"/>
                    <w:sz w:val="22"/>
                    <w:szCs w:val="22"/>
                  </w:rPr>
                </w:pPr>
                <w:r>
                  <w:rPr>
                    <w:rFonts w:ascii="宋体" w:hAnsi="宋体" w:cs="宋体" w:eastAsia="宋体"/>
                    <w:w w:val="100"/>
                    <w:sz w:val="22"/>
                    <w:szCs w:val="22"/>
                  </w:rPr>
                  <w:t>第</w:t>
                </w:r>
                <w:r>
                  <w:rPr>
                    <w:rFonts w:ascii="宋体" w:hAnsi="宋体" w:cs="宋体" w:eastAsia="宋体"/>
                    <w:sz w:val="22"/>
                    <w:szCs w:val="22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2"/>
                    <w:szCs w:val="22"/>
                  </w:rPr>
                </w:r>
                <w:r>
                  <w:rPr/>
                  <w:fldChar w:fldCharType="begin"/>
                </w:r>
                <w:r>
                  <w:rPr>
                    <w:rFonts w:ascii="宋体" w:hAnsi="宋体" w:cs="宋体" w:eastAsia="宋体"/>
                    <w:w w:val="100"/>
                    <w:sz w:val="22"/>
                    <w:szCs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  <w:r>
                  <w:rPr>
                    <w:rFonts w:ascii="宋体" w:hAnsi="宋体" w:cs="宋体" w:eastAsia="宋体"/>
                    <w:sz w:val="22"/>
                    <w:szCs w:val="22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2"/>
                    <w:szCs w:val="22"/>
                  </w:rPr>
                  <w:t>页，共</w:t>
                </w:r>
                <w:r>
                  <w:rPr>
                    <w:rFonts w:ascii="宋体" w:hAnsi="宋体" w:cs="宋体" w:eastAsia="宋体"/>
                    <w:sz w:val="22"/>
                    <w:szCs w:val="22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2"/>
                    <w:szCs w:val="22"/>
                  </w:rPr>
                  <w:t>101</w:t>
                </w:r>
                <w:r>
                  <w:rPr>
                    <w:rFonts w:ascii="宋体" w:hAnsi="宋体" w:cs="宋体" w:eastAsia="宋体"/>
                    <w:sz w:val="22"/>
                    <w:szCs w:val="22"/>
                  </w:rPr>
                  <w:t> </w:t>
                </w:r>
                <w:r>
                  <w:rPr>
                    <w:rFonts w:ascii="宋体" w:hAnsi="宋体" w:cs="宋体" w:eastAsia="宋体"/>
                    <w:w w:val="100"/>
                    <w:sz w:val="22"/>
                    <w:szCs w:val="22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72"/>
      <w:ind w:left="779"/>
    </w:pPr>
    <w:rPr>
      <w:rFonts w:ascii="PMingLiU" w:hAnsi="PMingLiU" w:eastAsia="PMingLiU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2019-09-09T18:02:19Z</dcterms:created>
  <dcterms:modified xsi:type="dcterms:W3CDTF">2019-09-09T18:02:19Z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Acrobat PDFMaker 15 Excel 版</vt:lpwstr>
  </property>
  <property fmtid="{D5CDD505-2E9C-101B-9397-08002B2CF9AE}" pid="4" name="LastSaved">
    <vt:filetime>2019-09-09T00:00:00Z</vt:filetime>
  </property>
</Properties>
</file>