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5" w:lineRule="exact"/>
        <w:ind w:right="0"/>
        <w:jc w:val="left"/>
      </w:pPr>
      <w:r>
        <w:rPr/>
        <w:t>2019</w:t>
      </w:r>
      <w:r>
        <w:rPr>
          <w:spacing w:val="-77"/>
        </w:rPr>
        <w:t> </w:t>
      </w:r>
      <w:r>
        <w:rPr/>
        <w:t>年度苏州市高新技术企业培育库（市库）拟入库企业名单</w:t>
      </w:r>
    </w:p>
    <w:p>
      <w:pPr>
        <w:spacing w:line="240" w:lineRule="auto" w:before="4"/>
        <w:rPr>
          <w:rFonts w:ascii="黑体" w:hAnsi="黑体" w:cs="黑体" w:eastAsia="黑体"/>
          <w:sz w:val="12"/>
          <w:szCs w:val="1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1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路沃特（张家港）动力再制造科技有限公司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2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苏州安耐驰汽车科技有限公司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3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江苏银河同智新能源科技有限公司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4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张家港鑫峰机电有限公司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5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江苏金和电气有限公司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6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江苏中炬电机有限公司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7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锐捷光电科技（江苏）有限公司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8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张家港市万可电子制造有限公司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w w:val="99"/>
                <w:sz w:val="15"/>
              </w:rPr>
              <w:t>9</w:t>
            </w:r>
            <w:r>
              <w:rPr>
                <w:rFonts w:ascii="宋体"/>
                <w:sz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江苏华程光电科技有限公司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苏州浩联光电科技有限公司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张家港华兴电力工程检修有限公司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苏州中远海运化工物流有限公司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江苏智慧港城投资发展有限公司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9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中科院大连化学物理研究所张家港产业技术研究院有限公司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苏州市苏测检测技术有限公司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张家港市得道电子有限公司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苏州水环岩土科技有限公司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苏州华能检测技术有限公司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苏州迪天机器人自动化有限公司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江苏华夏炉业有限公司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张家港兆恒机械有限公司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苏州软体机器人科技有限公司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苏州艾弗伦智能技术有限公司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苏州睿牛机器人技术有限公司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张家港市昕烨日化喷雾器有限公司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张家港海运金属冷挤压有限公司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张家港市方圆管业制造有限公司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江苏顺航电子科技有限公司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罗益机械制造（苏州）有限公司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苏州蓝柯新能源科技有限公司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江苏科艾福机电科技有限公司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张家港清研再制造产业研究院有限公司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张家港海纳德智能科技有限公司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苏州普万欣模具有限公司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苏州上舜精密工业科技有限公司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张家港市恩沃机电设备有限公司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张家港韶液液压技术有限公司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张家港欣迈克五金工具有限公司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张家港市海达金属制品有限公司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江苏振龙减震器有限公司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type w:val="continuous"/>
          <w:pgSz w:w="11910" w:h="16840"/>
          <w:pgMar w:top="150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张家港派恩信精密配件制造有限公司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江苏国泰新点网络有限公司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江苏富山软件科技有限公司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张家港安星网络科技有限公司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江苏沙钢高科信息技术有限公司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江苏国安物联网工程技术有限公司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张家港拓煌软件科技有限公司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张家港卓成网络科技有限公司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张家港金典软件有限公司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苏州亿柏嘉软件技术有限公司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苏州云世界网络传媒有限公司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苏州精略财税软件有限公司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张家港市光武智能科技有限公司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张家港鼎力科技有限公司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张家港集思网络科技有限公司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威米（苏州）信息科技有限公司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苏州汇今日信息技术有限公司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苏州飞智信息科技有限公司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张家港市金帆环保科技有限公司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张家港凯胜控制设备工程有限公司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张家港易智自动化装备有限公司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江苏蒙苏自动化系统工程有限公司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麦格纳电子（张家港）有限公司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苏州波力斯医疗科技有限公司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苏州凯祥生物科技有限公司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苏州禾研生物技术有限公司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张家港高品诚医械科技有限公司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江苏双羊医疗器械有限公司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苏州艾尔楠医疗器械有限公司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苏州体素信息科技有限公司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苏州普兆农业科技有限公司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江苏永联现代农业发展有限公司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苏州康腾精密医械有限公司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张家港市裕丰饮料机械有限公司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张家港市金采阳机械有限公司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张家港宝翔机械有限公司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张家港羽成机械有限公司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张家港市惠邦机械制造有限公司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灏云（张家港）智能设备有限公司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苏州方德锐精密机电科技有限公司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张家港市文锋机械有限公司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张家港市优创机械有限公司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信华智能装备（江苏）有限公司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张家港戴恩机械有限公司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张家港市兰马机械有限公司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苏州卓樱自动化设备有限公司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张家港合泰机械科技有限公司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张家港市智周工业技术有限公司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江苏万达丰重工机械有限公司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江苏指南针自动化科技有限公司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张家港瑞莱伯机械制造有限公司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张家港市龙晟机械制造有限公司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苏州朝瑞化工输送设备科技有限公司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张家港市哈德五金工具有限公司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张家港市越泰精密机械有限公司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苏州如德科技有限公司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张家港市德昶自动化科技有限公司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张家港市春秋科技发展有限公司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江苏欣荣普尔斯机械有限公司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张家港市沃尔特精密机械有限公司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张家港市大辰机械制造有限公司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张家港市昇泰能源有限公司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江苏邦润智能科技有限公司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苏州星倍德管道设备有限公司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苏州慧思腾科技有限公司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张家港市宏顺输送设备有限公司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江苏飞鸽友联机械股份有限公司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张家港市翔林机械有限公司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张家港市凯尔圣仪表有限公司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张家港市蓝鸟机械有限公司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张家港市宝力机电制造有限公司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江苏金铭智能装备有限公司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张家港市新东鑫机械有限公司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张家港市锦越机械有限公司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江苏华管机械制造科技有限公司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张家港市润宇机械有限公司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张家港保税区泰德瑞尔轨道科技有限公司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苏州瀚隆石化装备有限公司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苏州德莱美包装材料有限公司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张家港奥得森机电设备有限公司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张家港斯克斯精密机械科技有限公司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张家港市和恒精工机械有限公司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张家港市科佳织造有限公司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张家港市润泰机械有限公司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张家港凯诚软件科技有限公司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江苏亚力防爆电机有限公司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张家港市华天电子科技有限公司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苏州福格纳机电有限公司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苏州星贝尔中空成型设备有限公司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张家港乐达汽车电器有限公司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苏州优迪邦智能科技股份有限公司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江苏昱昌智能科技有限公司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苏州智耀机电科技有限公司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江苏罗宾康自动化科技有限公司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科堡科技（江苏）有限公司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张家港市威尔马精密工具有限公司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劲开环境科技（苏州）有限公司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江苏中能赛创智能装备科技有限公司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江苏德尔森传感器科技有限公司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苏州多来运家居用品有限公司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张家港百盛包装材料有限公司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张家港瑞泰美弹性材料科技有限公司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张家港扬子江冷轧板有限公司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张家港华程机车精密制管有限公司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江苏宏宝优特管业制造有限公司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张家港凡妮铝箔有限公司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张家港沙龙精密管业有限公司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张家港市乐嘉新材料股份有限公司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宝方轴瓦材料（江苏）有限公司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江苏隆耀传导技术有限公司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张家港炬弘板业有限公司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张家港友谊金属复合材料有限公司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江苏古德乐环保科技有限公司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张家港美斐电梯导轨有限公司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张家港市振原制管有限公司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张家港市富康医械制造有限公司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张家港市嘉成新材料有限公司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苏州复纳电子科技有限公司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张家港祥成医用材料科技有限公司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易高生物化工科技（张家港）有限公司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张家港市昌源氨纶制造有限公司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张家港市华辰塑粉有限公司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张家港安达塑料制品有限公司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苏州威尔阳光智能科技有限公司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张家港市霞飞塑业有限公司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菲利（张家港）特种纺织品有限公司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江苏九州纺织有限公司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苏州友恒橡塑制品有限公司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张家港市东方高新聚氨酯有限公司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张家港市金星纺织有限公司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苏州市朗欧木业有限公司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江苏浩泰毛纺织染有限公司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苏州博铭晟新材料有限公司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张家港保税区鸿卓光电材料科技有限公司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张家港普坤毛纺织染有限公司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苏州耐德新材料科技有限公司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张家港市科达化纤有限公司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张家港市凯利雅特种纺织纱线有限公司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张家港精工包装彩印有限公司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张家港保税区宇联羊毛工业有限公司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张家港市隆和氨纶纱有限公司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江苏派尔克斯复合材料有限公司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张家港市大驿汽配科技有限公司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张家港博美特绝缘材料有限公司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江苏千里马袜业有限公司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张家港市利佳纺织有限公司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苏州虎伏新材料科技有限公司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江苏星特亮科技有限公司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张家港市亚亨金属制品有限公司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张家港市鑫州焊割机械有限公司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张家港国龙新能源有限公司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中科军联（张家港）新能源科技有限公司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苏州橙柳电子精密有限公司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苏州拓又达新能源科技有限公司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张家港氢云新能源研究院有限公司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张家港金盛莲能源科技有限公司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江苏乐嘉华创建筑科技有限公司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张家港市星恒电子节能科技有限公司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张家港华益特种设备有限公司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江苏豪斯建设工程有限公司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张家港华福日新染业有限公司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张化机（苏州）重装有限公司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江苏七天环保科技有限公司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水立通建设（江苏）有限公司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苏州恒清环保科技有限公司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和烁（张家港）热能设备有限公司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张家港澳卓尔环保设备有限公司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江苏新苏承环保设备有限公司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江苏龙净节能科技有限公司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张家港市创杰环保科技有限公司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张家港市华晟净化设备有限公司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苏州金渠环保科技有限公司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苏州汇邦环保科技有限公司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江苏旭龙环境科技有限公司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苏州硕亚环保科技有限公司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博瑞德（张家港）环保科技有限公司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苏州聚微环保科技有限公司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张家港市威尔森环保设备有限公司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张家港洁利环保科技有限公司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张家港市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苏州硕展车辆配件有限公司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苏州博沃创新能源科技有限公司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常熟力登维汽车部件有限公司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宜致汽车安全系统（常熟）有限公司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苏州飞越汽车零部件制造有限公司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常熟市吉宏汽车电子科技有限公司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苏州冷晨智能科技有限公司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常熟中隆汽车零部件有限公司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江苏展众汽车部件制造有限公司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常熟礼恩派汽车动力有限公司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亮群电子（常熟）有限公司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江苏华电能创科技有限公司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苏州韦科韬信息技术有限公司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苏州博智电子科技有限公司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苏州长和天成铁路信号有限公司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江苏碳诺显示技术有限公司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尤尼菲德（苏州）智能科技有限公司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华凌光电（常熟）有限公司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常熟通富电子有限公司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常熟市大川电子有限公司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苏州至禅光纤传感技术有限公司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亨新电子工业（常熟）有限公司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江苏嘉则信息技术有限公司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新协基电子（常熟）有限公司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苏州天步光电技术有限公司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苏州迈实信息技术有限公司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常熟达顺威尔通信技术有限公司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苏州智汇云祥通信系统有限公司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常熟荣瑞灭菌技术有限公司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苏州青云能源科技有限公司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江苏采绎来电子商务有限公司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江苏裕辉国际物流有限公司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江苏柏盛国际物流股份有限公司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苏州常宏建筑设计研究院有限公司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苏州安省建筑设计有限公司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江苏菲利斯通信息科技有限公司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未名环境分子诊断（常熟）有限公司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江苏常睿环境科技有限公司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为度科创检测技术（苏州）有限公司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常熟迈得医疗器械技术服务有限公司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常熟市工程质量检测中心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苏州斯锐奇机器人有限公司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苏州红隼机电科技有限公司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江苏拙术智能制造有限公司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常熟市奥特美机械自动化设备有限公司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常熟得美零部件有限公司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苏州高德莱机械有限公司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苏州富强金属制品有限公司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常熟市福达金属制件有限公司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苏州德格斯精密制造有限公司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苏州市同创旭洋精密科技有限公司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苏州池久节能电气有限公司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江苏常盛无纺设备有限公司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常熟美桥汽车传动系统制造技术有限公司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苏州日博原华汽车配件有限公司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苏州春叶净化设备科技有限公司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苏州岚山机械科技有限公司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常熟市上煌机械有限公司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常熟市瑞特模具有限公司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常熟市石油固井工具有限公司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常熟市宏裕机械制造有限公司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亚通汽车零部件（常熟）有限公司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苏州博弘特模具有限公司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常熟品智自动化科技有限公司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常熟市宏艺装备科技有限公司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常熟市福集缓冲器有限公司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苏州辽鞍机械有限公司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苏州宾姆金属科技有限公司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常熟市标准件厂有限公司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常熟市贝亚特商业设备有限公司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江苏保平信息科技有限公司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施泰尔精密机械（常熟）有限公司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普克科技（苏州）股份有限公司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苏州济和精密传动系统有限公司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常熟市鑫达橡胶制品有限公司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常熟市荣康电子科技有限公司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常熟市福友传动设备技术有限公司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苏州市诚键法兰制造有限公司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苏州恒扬伟业金属制品有限公司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华之耀（苏州）金属科技有限公司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常熟市苏南中江钢结构有限公司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常熟市祥泰光电材料有限公司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常熟市江诚模具有限公司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中路轨道设备（常熟）有限公司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微米信息科技常熟有限公司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苏州煦成信息技术有限公司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苏州市梦兰云霞信息科技有限公司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常熟友乐智能科技有限公司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苏州网禾科技服务有限公司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苏州世才外企服务股份有限公司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常熟市网派电子商务有限公司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江苏慧光电子科技有限公司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苏州新硕创信息技术有限公司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苏州国盛云信息科技有限公司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苏州通威网络科技有限公司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苏州汉基视测控设备有限公司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常熟市信息化发展有限公司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苏州科力齐信息技术有限公司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苏州七彩云霞软件有限公司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江苏中服焦点跨境贸易服务有限公司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常熟智蚁信息科技有限公司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江苏仲博敬陈信息科技有限公司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苏州悠扬智能科技有限公司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苏州史高威信息技术有限公司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常熟市通防电器有限公司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苏州露宇电子科技有限公司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苏州拓纳超细粉体有限公司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常熟市星海制药有限公司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江苏万禾制药有限公司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苏州山青竹生物医药有限公司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苏州星圣娜玫瑰园艺有限公司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苏州沧海真空机械有限公司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苏州东大贝普包装技术有限公司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常熟通润物流设备有限公司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江苏浩昌立体车库制造有限公司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常熟市华懋化工设备有限公司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苏州市嘉益通智能设备科技有限公司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常熟市圣海电器有限公司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苏州优王电子科技有限公司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苏州艾卡特金属制品有限公司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江苏常盛帝派重工机械有限公司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常熟市雷得双金属复合管业有限公司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苏州阿尔泰商用设备有限责任公司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常熟凯博智能装备有限公司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苏州市方普电子科技有限公司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常熟市明一无纺机械有限公司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苏州创世宏能传动设备技术有限公司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苏州格乐睿机电科技有限公司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常熟重型机械制造有限公司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苏州瀚科机电工程有限公司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常熟市研拓自动化科技有限公司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苏州苏格尔电器有限公司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常熟市海舟电气有限公司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苏州雷巴电器有限公司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苏州韬讯航空科技有限公司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黄鹄（苏州）机床有限公司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苏州新应期电子科技有限公司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江苏一控真空注胶技术有限公司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苏州雷目电子科技有限公司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常熟阿诺切削工具有限公司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苏州麦垛信息科技有限公司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常熟市劲力工具有限公司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苏州斑马光学技术有限公司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常熟市翼天航空技术有限公司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苏州欧立通自动化科技有限公司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苏州奥普特克自动化科技有限公司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常熟市三元三维科技有限公司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常熟致用电气有限公司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泰渡生物科技（苏州）有限公司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常熟市华夏仪表有限公司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常熟市顺欣仪器仪表有限公司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苏州汇才土水工程科技有限公司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苏州深科微新材料科技有限公司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苏州诺维博得智能装备科技有限公司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亨通海洋工程有限公司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多科智能装备（常熟）有限公司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佛亚智能装备（苏州）有限公司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苏州佐竹冷热控制技术有限公司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常熟市惠尔石化仪表有限公司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苏州共元自控技术有限公司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苏州虞创智能仪表科技有限公司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常熟新常泰汽车内饰科技有限公司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苏州博驰新材料有限公司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苏州市建邦精密模具有限公司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常熟市龙腾滚动体制造有限公司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苏州慧金新材料科技有限公司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常熟市双羽铜业有限公司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常熟市恒泰精密金属制品有限公司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常熟市常盛重工钢结构有限公司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常熟市盈博钢管有限公司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苏州恒为泰机械科技有限公司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博众优浦（常熟）汽车部件科技有限公司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江苏亨睿碳纤维科技有限公司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苏州安融石英有限公司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江苏华东耀皮玻璃有限公司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常熟市格威普气体设备有限公司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共慧冶金设备科技（苏州）有限公司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常熟耀皮汽车玻璃有限公司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常熟市利尔建材有限公司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3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华安钢宝利高新汽车板加工（常熟）有限公司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苏州市联超光电科技有限公司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江苏立达高科特种材料有限公司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常熟致圆微管技术有限公司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苏州纳朴材料科技有限公司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江苏科来材料科技有限公司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常熟美特钙业有限公司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苏州毫邦新材料有限公司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大连理工常熟研究院有限公司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苏州诺科新材料科技有限公司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苏州维尔蒙医疗器械有限公司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苏州锦艺新材料科技有限公司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席梦思床褥家具（苏州）有限公司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常熟鼎鸿织造有限公司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苏州瑞力博新材科技有限公司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常熟市帝网织造科技股份有限公司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常熟市佳恒塑胶科技有限公司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江苏杰通管业有限公司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苏州弗瑞斯特汽车新材料有限公司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菲博特科技集团有限公司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苏州峰佳达化纤纺织有限公司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苏州优利金新材料有限公司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苏州兴创源新材料科技有限公司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常熟市兆佳针纺织有限公司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苏州吴坤纺织品有限公司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苏州库凌科高分子新材料有限公司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常熟市精亮微医疗器械科技有限公司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苏州顺创新能源科技有限公司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苏州复威新材料有限公司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常熟市德美针纺织有限公司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常熟市易美纺织品有限公司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常熟市新达模塑成型有限公司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常熟华尚新材料科技有限公司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江苏新思达电子有限公司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常熟市海虞橡胶有限公司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苏州鼎烯聚材纳米科技有限公司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苏州知瑞光电材料科技有限公司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苏州新普新材料科技有限公司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常熟市众盈电子有限公司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苏州德凌迅动力科技有限公司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常熟市万隆电源技术研发有限公司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苏州创时云能源科技有限公司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江苏揽鑫新能源科技有限公司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苏州艾普乐思新能源动力系统科技有限公司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苏州天顺风电叶片技术有限公司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常熟市港城不锈钢装饰有限责任公司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苏州达科能源管理有限公司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江苏埃克西尔工程科技有限公司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江苏东方锅炉配件有限公司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江苏绿博生物科技有限公司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常熟市金龙印染有限公司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江苏索尔雷米环保科技有限公司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常熟市东神电子器件有限公司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江苏中车环保设备有限公司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常熟市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苏州博特蒙电机有限公司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泰姆勒汽车部件（苏州）有限公司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苏州美泰利汽车部件有限公司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苏州市润凯汽车配件制造有限公司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苏州特思克汽车工艺技术有限公司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苏州倍嘉力机械科技有限公司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苏州同捷汽车科技发展有限公司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艾克西斯自动化科技（苏州）有限公司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苏州中锦电气成套科技有限公司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苏州赛络格信息技术有限公司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苏州威迈克电源系统有限公司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苏州泰之升智能电器配件有限公司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苏州澜普智能技术有限公司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苏州中晟精密制造有限公司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苏州芮智视讯信息科技有限公司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苏州荣基精密电子有限公司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苏州市悠文电子有限公司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苏州忻智铭传感电子科技有限公司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苏州矽航半导体有限公司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苏州市灵矽微系统有限公司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苏州市瑞瑾智能科技有限公司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苏州倍昊电子科技有限公司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苏州科可瑞尔航空技术有限公司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苏州科达特种视讯有限公司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中兴克拉科技（苏州）有限公司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苏州捷频电子科技有限公司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苏州酷豆物联科技有限公司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苏州棱镜七彩信息科技有限公司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苏州艾通华通讯有限公司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巨翊医疗科技（苏州）有限公司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苏州市明康机械涂覆有限公司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苏州世科环境发展有限公司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苏州加创食品有限公司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苏州易启康电子科技有限公司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苏州市水利设计研究院有限公司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苏州梵洁电器科技有限公司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苏州佳德净化科技有限公司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苏州创意云网络科技有限公司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苏州东川动漫科技有限公司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塔库米电梯技术服务（苏州）有限公司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苏州茏测检测技术服务有限公司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苏州天标检测技术有限公司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苏州高新城市轨道交通检验认证有限公司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江苏苏州地质工程勘察院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苏州众源测试技术有限公司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苏州新标检测技术有限公司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嘉孚朗机器人设备（苏州）有限公司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苏州西点金工精密机械有限公司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苏州华智诚精工科技有限公司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苏州康多机器人有限公司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统弘自动化科技（苏州）有限公司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苏州博鸣硕自动化科技有限公司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苏州邦勒尔自动化科技有限公司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苏州映真智能科技有限公司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苏州圣美特压铸科技有限公司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苏州能环新材料科技有限公司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苏州东钜精密机械有限公司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苏州市宝苏矿冶设备有限公司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苏州天工轴承有限公司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苏州西派格液压科技有限公司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苏州市翔耀精密自动化设备有限公司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苏州市佳蒂斯电子科技有限公司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亦臻包装科技（苏州）有限公司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苏州意锦润机械有限公司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苏州市合叶精密机械有限公司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苏州高新区鼎正精密机电有限公司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苏州申川精密部件有限公司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苏州伟热电器科技有限公司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苏州优熠精密机械有限公司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苏州聚生精密冲件有限公司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苏州钜崴自动化有限公司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苏州康诺管业有限公司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苏州卓尔旺精密机械有限公司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南野金属材料（苏州）有限公司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苏州和瑞机械科技有限公司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苏州定发精密模具有限公司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苏州斯强金属制品有限公司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苏州运昊设备制造有限公司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野邑自动化科技（苏州）有限公司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苏州中航盛世刀辊制造有限公司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苏州优达科精密机械有限公司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苏州达舟精密机械有限公司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苏州市腾鑫精密胶粘制品有限公司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苏州天萌儿童用品有限公司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苏州利美特精密机械有限公司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冰火之家（江苏）民宿管理有限公司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苏州歌拉瑞信息科技有限公司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苏州致其良知信息科技有限公司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苏州龙御上宾信息科技有限公司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苏州酷甩智能科技有限公司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江苏禾禾贯文网络科技有限公司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苏州修吧网络科技有限公司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苏州讯升信息科技有限公司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江苏互道信息科技有限公司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苏州视锐信息科技有限公司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苏州梓川信息科技有限公司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苏州蓝领通网络科技有限公司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中科禾信遥感科技（苏州）有限公司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苏州无限愿景信息科技有限公司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苏州数艺网络科技有限公司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苏州中天赛诺信息技术有限公司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苏州健华信息技术服务有限公司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苏州纽巨软件有限公司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苏州雨后教育科技有限公司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江苏明岱信息科技有限公司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苏州悠优互娱文化传媒有限公司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江苏迈恩信息科技有限公司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苏州蓝奥易联信息技术有限公司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苏州万氡环保科技有限公司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苏州苏高新能源服务有限公司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苏州快信通档案服务有限公司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苏州卢瑟福智能科技有限公司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苏州瑞云信息技术有限公司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苏州芦苇科技有限公司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江苏乐建网络科技有限公司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苏州东部信息技术有限公司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苏州鑫耀达济信息技术有限公司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苏州信卓胜电子科技有限公司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苏州集联科物联科技有限公司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美丽假期网络科技（苏州）有限公司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苏州易信购信息技术有限公司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苏州慧软智能科技有限公司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江苏艾思德森信息科技有限公司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苏州科纵网络科技有限公司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苏州数引信息科技有限公司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苏州翔云瑞图信息技术有限公司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苏州启热传热科技有限公司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企汇购信息技术（苏州）有限公司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苏州派维斯信息科技有限公司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苏州快维科技股份有限公司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苏州冠博控制科技有限公司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苏州优正自动化工程有限公司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瑞姆沃（苏州）系统科技有限公司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苏州艾缇克药物化学有限公司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苏州天马药业有限公司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苏州百灵威超精细材料有限公司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苏州康和顺医疗技术有限公司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苏州尚宜佳生物科技有限公司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苏州宣嘉光电科技有限公司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虎丘影像（苏州）有限公司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苏州市舒曼生物科技有限公司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苏州乐泰医疗科技有限公司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苏州迈迪诺生命科技有限公司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苏州索真生物技术有限公司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苏州朗易生物医药研究有限公司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苏州国科盈睿医疗科技有限公司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苏州登顶医疗科技有限公司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苏州莱诺医疗器械有限公司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苏州新区景欣医疗用品有限公司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江苏义倍医疗科技股份有限公司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苏州成于思气体科技有限公司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苏州艾纽智能科技有限公司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苏州才哲智能科技有限公司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苏州镭拓精工机械科技有限公司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苏州新瑞净化设备有限公司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苏州弗士曼精密机械有限公司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苏州伍得人造板设备有限公司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苏州市耀德运输机械有限公司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苏州新苏化工机械有限公司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苏州利玛迅自动化科技有限公司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班戈设备系统（苏州）有限公司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苏州赟羽机电科技有限公司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维特罗伯特机械（苏州）有限公司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苏州威尔汉姆堆焊技术有限公司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苏州然成机电科技有限公司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苏州科瑞特奥精工科技有限公司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科尼自动化技术（苏州）有限公司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苏州漫多罗精密机电科技有限公司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苏州沸迩灵精密制造有限公司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苏州伊克莱德堆焊科技有限公司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苏州爱沛达自动化设备有限公司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苏州方桥机电有限公司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苏州欣汇电智能装备技术有限公司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苏州姑苏食品机械有限公司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苏州市东望医疗设备有限公司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苏州市福殷润自动化设备有限公司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苏州班顺工业气体设备有限公司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苏州市晴空自动化设备有限公司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苏州新申跃电子科技有限公司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苏州研高自动化科技有限公司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苏州赛帕埃惜精机有限公司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苏州倍丰激光科技有限公司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苏州优纳医疗器械有限公司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苏州市山花精密机械有限公司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苏州奥米伽分子影像技术有限公司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苏州优尼梅申工业机器人科技有限公司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苏州永创智能科技有限公司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苏州诺登德智能科技有限公司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苏州屹高自控设备有限公司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苏州科爱佳自动化科技有限公司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苏州天海精密机械有限公司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飞梦智能科技（苏州）有限公司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苏州市润豪电机有限公司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苏州舍勒智能科技有限公司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苏州咖博士咖啡系统科技有限公司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苏州诺乐智能科技有限公司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苏州娄格自动化科技有限公司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苏州逍遥宏明智能科技有限公司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苏州大森塑胶工业有限公司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苏州大域无疆航空科技有限公司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苏州奥塞德精密科技有限公司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苏州睿仟医疗科技有限公司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苏州维速鑫玛电子科技有限公司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谱诉光电科技（苏州）有限公司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苏州联讯仪器有限公司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苏州帝泰克检测设备有限公司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苏州奥赛姆电子科技有限公司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普拉瑞思科学仪器（苏州）有限公司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苏州益群汽车检具有限公司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苏州捷维教学设备有限公司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艾迪迪电气（苏州）有限公司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苏州艾科迪新材料科技有限公司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苏州创而丰五金科技有限公司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京浜乐梦金属科技（苏州）有限公司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苏州三峰激光科技有限公司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苏州市吴中不锈钢有限公司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苏州国建慧投矿物新材料有限公司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苏州金润新材料科技有限公司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苏州艾钛科纳米科技有限公司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泰戈斯医疗器械（江苏）有限公司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苏州博思美医疗科技有限公司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苏州固锐德医疗器械有限公司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苏州碧利医疗科技有限公司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苏州恒瑞迪生医疗科技有限公司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苏州鸿博医疗器械有限公司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苏州天鸿盛捷医疗器械有限公司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科文特亚环保电镀技术（江苏）有限公司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苏州威尔德工贸有限公司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斯坦德瑞琪色彩（苏州）有限公司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蔓莎（苏州）工艺制品有限公司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苏州百草园教育设备有限公司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苏州净雅无尘科技有限公司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苏州创新达成塑胶模具有限公司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苏州星火丰盈环保包装有限公司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苏州博瑞达高分子材料有限公司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苏州凯维特汽车部件有限公司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苏州能辉电子科技有限公司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苏州宝富塑料制品有限公司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苏州鸿瑞欣精密技术有限公司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力胜美迪成型技术开发（苏州）有限公司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苏州博展干燥剂有限公司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苏州清之绿新材料有限公司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苏州新区华士达工程塑胶有限公司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苏州市永恩恒塑料包装印刷有限公司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苏州跨达精密机电有限公司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苏州荣泽电子科技有限公司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苏州泰迪斯电子材料有限公司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苏州泰尔航空材料有限公司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苏州海晨塑胶有限公司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苏州奥宇包装科技有限公司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苏州市嘉明机械制造有限公司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苏州晶俊新材料科技有限公司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苏州加拉泰克动力有限公司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苏州绿恺动力电子科技有限公司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前途汽车（苏州）有限公司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良策（苏州）电子科技有限公司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苏州晶旭新能源科技有限公司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苏州市洋基机电工程有限公司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哈斯曼制冷科技（苏州）有限公司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多乐空气处理设备（苏州）有限公司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联嘉集盛（苏州）环境科技有限公司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泰然机电工程（苏州）有限公司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苏州八九昱昊材料科技有限公司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苏州中色德源环保科技有限公司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苏州己任环保科技服务有限公司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苏州艾尔克科技有限公司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江苏欧特莱新环保科技有限公司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江苏碧峰环保科技有限公司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江苏艾尔泰克净化科技有限公司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苏州高新区苏新立创环境科研技术有限公司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江苏安识环境科技有限公司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苏州佑君环境科技有限公司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苏州必世洁机电有限公司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苏州政和化工环保有限公司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苏州菲泰科过滤技术有限公司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江苏齐清环保设备有限公司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苏州吴林园林发展有限公司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苏州晟德水处理有限公司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苏州华锋环保技术有限公司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苏州展拓净化科技有限公司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苏州净研环保科技有限公司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高新区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苏州上普汽车技术有限公司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知行汽车科技（苏州）有限公司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苏州艾嘉亚真空科技有限公司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盛安（苏州）汽车部件有限公司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戴胜汽车科技（苏州）有限公司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苏州泰润达发动机零部件有限公司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苏州清科电气有限公司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苏州三像智能科技有限公司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苏州思善齐自动化科技有限公司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苏州立旭智能电气有限公司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苏州工业园区斯博自动化控制设备有限公司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苏州磁明科技有限公司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苏州创旅天下信息技术有限公司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苏州苏迪智能系统有限公司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苏州中科安源信息技术有限公司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江苏中安智信通信科技股份有限公司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苏州景前电子科技有限公司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苏州浩创信息科技有限公司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苏州思瑞达信息技术有限公司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苏州捷飞讯通讯设备有限公司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苏州雷霆光电科技有限公司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苏州丹鹤自动化科技有限公司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苏州斐酷科技有限公司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苏州乐达纳米科技有限公司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江苏精微特电子股份有限公司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苏州纳格光电科技有限公司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苏州宜广科技有限公司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苏州工业园区客临和鑫电器有限公司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苏州迪倍电子科技有限公司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苏州邦奇智能科技有限公司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苏州苏继电气有限公司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苏州冠韵威电子技术有限公司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苏州能屋电子科技有限公司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中科亿海微电子科技（苏州）有限公司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度亘激光技术（苏州）有限公司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苏州迅芯微电子有限公司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中科晶上（苏州）信息技术有限公司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苏州芯联成软件有限公司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苏州汉骅半导体有限公司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苏州四方杰芯电子科技有限公司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苏州华士无线科技有限公司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苏州帕沃激光科技有限公司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苏州磐启微电子有限公司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苏州有容电子有限公司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苏州伊欧陆系统集成有限公司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苏州搏技光电技术有限公司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苏州苏石青电子科技有限公司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苏州埃缇益自动化科技有限公司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苏州瑞耀三维科技有限公司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苏州睿新微系统技术有限公司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久度电子科技（苏州）有限公司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苏州洲扬电子有限公司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苏州库瀚信息科技有限公司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苏州芯智瑞微电子有限公司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苏州云造智能科技有限公司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北科电子科技（苏州）有限公司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苏州亿达飞翔信息科技有限公司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苏州火麦派网络科技有限公司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苏州莱塔思光学科技有限公司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弗兰威尔信息科技（苏州）有限公司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799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苏州莱尔微波技术有限公司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苏州勒雷信息科技有限公司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星融元数据技术（苏州）有限公司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苏州博美讯智能科技有限公司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苏州协鑫新能源运营科技有限公司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苏州诺普再生医学有限公司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苏州梦嘉信息技术有限公司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凯斯艾生物科技（苏州）有限公司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苏州炫网信息科技有限公司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苏州程旅网络科技有限公司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江苏融政科技服务有限公司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银力体育发展（苏州）有限责任公司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苏州环职安环境工程技术有限公司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苏州迈迪威检测技术有限公司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苏州格雷格机电设备有限公司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苏州吉诺瑞生物科技有限公司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苏州优众传媒科技有限公司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苏州焕芯工业设备技术有限公司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苏州汇智谷文化传媒有限公司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苏州佩格信息科技有限公司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江苏天鑫物流有限公司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苏州乐远志医疗科技有限公司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苏州奥拉动漫科技有限公司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苏州青松动漫科技有限公司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苏州启迪盛银装饰科技有限公司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苏州青木极致文化传媒有限公司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3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江苏集萃工业过程模拟与优化研究所有限公司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乐爱健康科技（苏州）有限公司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佑仁电子科技（苏州）有限公司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苏州微智微电子有限公司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苏州云诊医疗科技有限公司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苏州黑牛新媒体有限公司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苏州风行网络科技有限公司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苏州研途教育科技有限公司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江苏联吴文化传媒有限公司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苏州智杰影业有限公司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江苏珺圣建设工程有限公司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苏州市柏司德建筑技术有限公司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格林菲尔智能科技江苏有限公司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苏州美一杯信息科技有限公司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江苏东州科技有限公司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苏州金俊智能科技有限公司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苏州火星视觉创意设计有限公司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苏州品艺数码设计有限公司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苏州工业园区华松印务有限公司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苏州美高互动文化发展有限公司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苏州斯麦特数码科技有限公司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江苏跃界装配式建筑科技有限公司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苏州云思翼电子科技有限公司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苏州自由风信息科技有限公司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苏州炫酷文化传播有限公司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苏州苏勃检测技术服务有限公司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苏州山湖测绘科技有限公司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苏州显知禾创科技服务有限公司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苏州众创云集信息科技有限公司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中合国际知识产权股份有限公司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苏州集成校准检测认证有限公司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苏州艾驰博特检测科技有限公司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苏州迈拓金属检测服务有限公司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江苏海尔森检测技术服务有限公司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苏州工业园区宜爱微测试科技有限公司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苏州帕诺米克生物医药科技有限公司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苏州苏尔瑞自动化技术有限公司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苏州智殷自动化有限公司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苏州璟丰机电有限公司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苏州科先包装机械有限公司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苏州香农智能科技有限公司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苏州泓舰自动化科技有限公司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苏州博安捷机器人科技有限公司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苏州正方格自动化技术有限公司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苏州元子智能科技有限公司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苏州维与智能科技有限公司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苏州艾利特机器人有限公司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凌鸟（苏州）智能系统有限公司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苏州锐迪智能科技有限公司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苏州图灵微视自动化科技有限公司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苏州博瑞达智能设备有限公司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苏州凌云视界智能设备有限责任公司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科思通自动化设备（苏州）有限公司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苏州易恩技自动化技术有限公司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苏州市海研电子科技有限公司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儒众智能科技（苏州）有限公司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苏州工业园区创晖隆自动化科技有限公司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苏州凯莱特自动化设备有限公司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苏州必优包装有限公司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苏州研创自动化设备有限公司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苏州捷英特管道技术有限公司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瑞法诺（苏州）机械科技有限公司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昂拓科技（苏州）有限公司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苏州佳普硕自动化科技有限公司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苏州金海威光塑胶有限公司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苏州斯雷克机电科技有限公司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苏州科米隆机电有限公司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苏州朗固智能科技有限公司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苏州市精创测控技术有限公司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苏州科立爱德精密科技有限公司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苏州日进塑料有限公司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苏州爵策电子科技有限公司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苏州精克精工有限公司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华裕电子科技（苏州）有限公司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899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苏州斯威尔德塑业有限公司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苏州艾卡乐自动化科技有限公司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苏州市美格尔精密机械科技有限公司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苏州工业园区海利通电子有限公司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苏州玉田精密模具有限公司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苏州辰园祥自动化设备有限公司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苏州市亿莱德电气科技有限公司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苏州铭青机电有限公司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苏州温锑姆精密机械有限公司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协荣模具技研（苏州）有限公司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苏州工业园区君力精工有限公司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苏州泳洁模具科技有限公司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苏州瑞至杰精密机械制造有限公司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苏州思迈尔电子设备有限公司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奥克坦姆系统科技（苏州）有限公司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苏州佩特罗机械设备有限公司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苏州赛克龙锁业有限公司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苏州斯米图智能科技有限公司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苏州科艺油气工程设备服务有限公司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新流大数据科技（苏州）有限公司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江苏爱察信息技术有限公司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苏州溪客时代网络科技有限公司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苏州宽迪奥医疗科技有限公司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苏州云码信息科技有限公司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苏州振宏信息科技有限公司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优凯普信息技术（苏州）有限公司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苏州火龙互动信息科技有限公司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苏州丹唯思智能科技有限公司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苏州新人类软件有限公司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苏州微点云网络科技有限公司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苏州蓝蜘蛛智能科技有限公司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金数信息科技（苏州）有限公司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苏州华天盛世软件有限公司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苏州新乐隆自动化科技有限公司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苏州红束光电科技发展有限公司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苏州中源通信息技术有限公司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苏州云痕教育科技有限公司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苏州奥斯坦丁软件科技有限公司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苏州画你爱萌网络科技有限公司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苏州同舟电子商务有限公司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苏州思睿晶信息科技有限公司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江苏新巢天诚智能技术有限公司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苏州敬华信息技术有限公司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苏州中科博涯软件科技有限公司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苏州爱医斯坦智能科技有限公司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科航（苏州）信息科技有限公司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苏州德普思锐信息科技有限公司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苏州飞宇互娱信息科技有限公司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苏州宝维网络有限公司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亨通光载无限信息技术（江苏）有限公司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苏州钜立智能系统有限公司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苏州火星视觉数字科技有限公司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苏州智联信息技术有限公司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江苏国创新云信息技术服务有限公司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苏州微拓网络科技有限公司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苏州泛函信息科技有限公司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苏州襄行软件有限公司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苏州数汇云信息科技有限公司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苏州天锐信息科技有限公司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苏州必答网络科技有限公司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有啊（苏州）网络科技有限公司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中鑫至禾江苏信息技术有限公司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格博信息技术（苏州）有限公司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苏州青石光电技术有限公司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苏州思卡信息系统有限公司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苏州码道网络科技有限公司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苏州智物数字科技有限公司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苏州跬步信息技术有限公司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苏州卿学信息科技有限公司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苏州千木信息技术有限公司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苏州欣雅思信息科技有限公司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苏州麦微健康科技有限公司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苏州趣奇互联网科技有限公司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苏州金螳螂三维软件有限公司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苏州峰之鼎信息科技有限公司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苏州优速软件研发有限公司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苏州万缕数据科技有限公司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苏州利盛欣信息科技有限公司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苏州贝尔塔数据技术有限公司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苏州真容软件有限公司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苏州中桥智能科技有限公司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苏州数智源信息技术有限公司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苏州酷乐信息科技有限公司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苏州跃沂信息技术有限公司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苏州海管家物流科技有限公司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江苏百正信息科技有限公司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苏州艾充电网络科技有限公司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苏州誉隆信息技术有限公司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苏州苏彭志盛信息科技有限公司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苏州智泰腾迪信息科技有限公司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苏州仁创信息科技有限公司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苏州柯里特信息科技有限公司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江苏精略教育科技有限公司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苏州红掌网络科技有限公司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苏州青豆软件有限公司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苏州九邦网络科技有限公司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苏州互云信息科技有限公司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苏州博雄信息科技有限公司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苏州智数信息科技有限公司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苏州天源沐林科技有限公司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999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苏州海赛人工智能有限公司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苏州神码博海智能科技有限公司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苏州东方智旅信息科技有限公司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苏州青匠智能科技有限公司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苏州视印智能系统有限公司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苏州纳智天地智能科技有限公司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苏州星诺奇信息科技有限公司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苏州佳楠智能科技有限公司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苏州双弈得电子有限公司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超存软件科技（苏州）有限公司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苏州智在云数据科技有限公司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苏州正微至达信息科技有限公司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苏州会信捷信息科技有限公司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苏州云华睿和智能科技有限公司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苏州英讯软件科技有限公司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江苏安纳泰克能源服务有限公司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苏州卓森网络科技有限公司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苏州双水瓶网络科技有限公司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苏州药尚网医药技术有限公司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苏州工其器智能科技有限公司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苏州智本信息科技有限公司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苏州世启云联网络科技有限公司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四零易联（苏州）智能科技有限公司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苏州精智达智能装备技术有限公司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苏州国泰新点软件有限公司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苏州小村民信息科技有限公司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苏州币纳达信息服务有限公司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苏州鑫乐崴软件科技有限公司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江苏普信达智能交通有限公司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苏州谋时软件科技有限公司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苏州金智渠信息技术有限公司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中卅数据信息技术（苏州）有限公司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苏州尚葡信息科技有限公司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苏州中智云联教育软件有限公司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三立方数字技术（苏州）有限公司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苏州云格信息科技有限公司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苏州达睿兆信息科技有限公司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苏州爱早信息技术有限公司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苏州众方微科软件有限公司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苏州声通信息科技有限公司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苏州顶湛信息科技有限公司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苏州昇德智能科技有限公司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苏州爱园艺网络有限公司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苏州不木网络科技有限公司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苏州赛润思计算机系统有限公司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苏州曼捷科智能科技有限公司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苏州纳思达智能科技有限公司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苏州蓝沛无线通信科技有限公司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苏州大观信息技术有限公司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苏州迪美格智能科技有限公司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苏州创时和兴信息科技有限公司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苏州意能通信息技术有限公司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苏州微感网络科技有限公司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苏州联吾网络科技有限公司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苏州德锐特成像技术有限公司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苏州发飚智能科技有限公司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苏州蚂蚁人网络科技有限公司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苏州车萝卜汽车电子科技有限公司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苏州绿色植物全栈信息科技有限公司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苏州魁特思信息科技有限公司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苏州冰火网络科技有限公司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苏州费瑞兰户外用品科技有限公司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苏州浮游记信息技术有限公司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苏州冠云信息技术有限公司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苏州复康计算机科技有限公司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苏州彼立孚数据科技有限公司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苏州神码物信智能科技有限公司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苏州康思瑞盛信息科技有限公司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苏州青蛙网络科技有限公司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苏州嘉展科技有限公司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苏州繁花网络科技有限公司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苏州普恩特信息技术有限公司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苏州天宫信息技术有限公司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苏州承泽医疗科技有限公司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苏州商旅网通科技有限公司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星逻智能科技（苏州）有限公司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艾加软件（苏州）股份有限公司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苏州开智教育科技有限公司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苏州中科先进技术研究院有限公司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苏州知了信息科技有限公司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苏州中星拟景信息技术有限公司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苏州工业园区德兰科信息科技有限公司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苏州猫头鹰识别技术有限公司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苏州联智云健康科技有限公司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苏州益发特科技有限公司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苏州医号线医药科技有限公司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苏州久道信息科技有限公司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江苏环迅信息科技有限公司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苏州曼能节能科技有限公司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苏州龙石信息科技有限公司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苏州融企科通信息科技服务有限公司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苏州沁游网络科技有限公司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苏州超块链信息科技有限公司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苏州致幻工业设计有限公司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苏州瑞小云信息科技有限公司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西窗科技（苏州）有限公司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苏州小溪网络科技有限公司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苏州光魔软件科技有限公司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1099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苏州易百特信息科技有限公司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江苏西格数据科技有限公司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苏州雪松湾教育科技有限公司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苏州盛强联智能科技有限公司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苏州一统电子科技有限公司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苏州超娱互动网络科技有限公司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中科边缘智慧信息科技（苏州）有限公司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苏州易学信息科技有限公司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苏州思英智能科技有限公司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苏州工业园区考思买日化科技有限公司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苏州悦然指上网络科技有限公司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苏州众行信息科技有限公司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苏州世纪飞越网络信息有限公司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苏州橡树智能科技有限公司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苏州臻和信息科技有限公司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慧泉智能科技（苏州）有限公司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华至云链科技（苏州）有限公司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杰信软件科技（苏州）有限公司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苏州澳托迈迪软件有限公司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江苏蚕食网络科技有限公司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苏州工业园区美加纳网络科技有限公司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苏州远鼎信息技术有限公司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苏州丁丁信息科技有限公司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苏州微客派网络科技有限公司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苏州龙信信息科技有限公司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显为智能科技（苏州）有限公司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胥瓷信息科技（苏州）有限公司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听云信息科技（苏州）有限公司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苏州工业园区澳维网络科技有限公司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苏州易博创云网络科技有限公司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苏州艾隆信息技术有限公司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苏州易多客信息技术有限公司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苏州瑞特纳电子科技有限公司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苏州智软科创网络技术有限公司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苏州麦途信息技术有限公司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苏州大丰车网络科技有限公司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苏州英敏基生物技术有限公司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苏州苍峰信息科技有限公司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苏州耕耘无忧物联科技有限公司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苏州思得普信息科技有限公司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江苏鸿数智慧教育科技有限公司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苏州点耐特数据科技有限公司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苏州小雨伞网络科技有限公司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苏州美途网络科技有限公司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苏州城旺咖啡有限公司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苏州维尔特纳网络科技有限公司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苏州小玉米网络科技有限公司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微活（苏州）科技有限公司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苏州铁皮人智能科技有限公司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苏州创汇智信息技术有限公司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苏州女娲机器人有限公司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苏州青禾网络技术有限公司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苏州优安居网络科技有限公司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江苏慧物数据科技有限公司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苏州瑞思智造信息科技有限公司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海视英科光电（苏州）有限公司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苏州曼普拉斯传感科技有限公司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苏州凌世智能科技有限公司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苏州欧拓电子科技有限公司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苏州瑞来特思机械设备有限公司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苏州道安自动化技术有限公司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江苏鼎思科技发展有限公司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苏州泰克达自动化科技有限公司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苏州迈科全机电有限公司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中达元机电科技（苏州）有限公司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苏州川吉自动化科技有限公司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苏州工业园区可伦坡系统集成科技有限公司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厉登自动化科技（苏州）有限公司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苏州硕华自动化设备有限公司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江苏安胜达安全科技有限公司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苏州布尔电气智能控制系统有限公司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苏州研妙自动化科技有限公司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漫谷信息科技（苏州）有限公司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苏州科睿思制药有限公司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苏州丁孚靶点生物技术有限公司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江苏佳信检测技术有限公司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苏州艾比拓生物技术有限公司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百济神州（苏州）生物科技有限公司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苏州贞成分析仪器有限公司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苏州晟济药业有限公司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苏州盛迪亚生物医药有限公司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苏州融析生物科技有限公司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苏州人本药业有限公司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苏州木芮生物科技有限公司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苏州普瑞森基因科技有限公司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苏州锐讯生物科技有限公司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苏州点晶生物科技有限公司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联宁（苏州）生物制药有限公司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苏州汇桢生物技术有限公司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苏州若泰医药科技有限公司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苏州呼呼健康科技有限公司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阿思科力（苏州）生物科技有限公司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苏州银河生物医药有限公司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辉达生物医药（苏州）有限公司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阅尔基因技术（苏州）有限公司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苏州绘真生物科技有限公司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苏州十一方生物科技有限公司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元码基因科技（苏州）有限公司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苏州奥特铭医药科技有限公司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苏州润心医疗器械有限公司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1199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瑞尔通（苏州）医疗科技有限公司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莫纳（苏州）生物科技有限公司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苏州工业园区强东医药科技有限公司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久心医疗科技（苏州）有限公司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苏州新光维医疗科技有限公司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索思（苏州）医疗科技有限公司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苏州泰御威机电科技有限公司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苏州荣世医药科技有限公司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苏州稻香村食品有限公司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苏州格曼斯温控科技有限公司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百腾科技（苏州）有限公司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苏州海伟科自动化设备有限公司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苏州迈硕自动化设备有限公司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苏州澳佰特自动化设备有限公司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苏州美科威尔自动化设备有限公司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苏州库瑞奇自动化有限公司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苏州倍力杰自动化技术有限公司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苏州鲁巴斯特机械科技有限公司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苏州奥宝杰电机科技有限公司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苏州戴米克自动化科技有限公司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江苏戴米克自动化科技有限公司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苏州高腾智能装备有限公司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苏州市远极智能科技有限公司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苏州东本机电设备有限公司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苏州安效智能科技有限公司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苏州克拉伯机电设备有限公司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苏州启元电梯系统有限公司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苏州华工自动化技术有限公司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易葫芦科技（苏州）有限公司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苏州博乐格电机技术有限公司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苏州中触科工精密科技有限公司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苏州柳溪智能装备有限公司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苏州工业园区多司电子科技有限公司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苏州中泰机电科技有限公司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苏州工业园区创亚机电设备有限公司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万通（苏州）定量阀系统有限公司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苏州赛勒斯实验室技术有限公司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苏州明氏智能制造技术有限公司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迪夫伦（苏州）物流设备有限公司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苏州福龙游乐设备有限公司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皇珈叉车（苏州）有限公司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江苏小黄蜂智能科技有限公司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苏州斯旺西机电有限公司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星崎电机（苏州）有限公司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苏州盛诺邦自动化科技有限公司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苏州中门子工业炉科技有限公司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苏州韩迅机器人系统有限公司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苏州工业园区海纳科技有限公司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苏州九邦机电有限公司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安吉思防爆技术（苏州）有限公司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苏州红杉自动化科技有限公司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苏州华眸智能科技有限公司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苏州镭明激光科技有限公司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苏州雅利印刷有限公司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苏州瑞康真空科技有限公司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苏州富润泽激光科技有限公司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苏州镭扬激光科技有限公司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通通印标签（苏州）有限公司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苏州光筑激光设备有限公司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苏州科奈尔自动化科技有限公司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苏州驰鸣纳米技术有限公司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苏州瑞艾思机械设备有限公司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苏州恒比特精密工具有限公司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苏州锃道研磨技术有限公司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苏州奇达创机械有限公司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苏州宝氏自动化科技有限公司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德帕斯（苏州）智能科技有限公司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苏州易米克电子有限公司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苏州联芯威电子有限公司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苏州福特曼机器人系统有限公司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苏州三股道信息科技有限公司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苏州感测通信息科技有限公司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苏州旭安交通科技有限公司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苏州思驼众自动化技术有限公司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苏州美宝莱科技有限公司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苏州江南嘉捷光机电技术有限公司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二元（苏州）工业科技有限公司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苏州苏利荣自动化科技有限公司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苏州沃科汽车科技有限公司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苏州昊通仪器科技有限公司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苏州源卓光电科技有限公司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苏州多维思智能科技有限公司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苏州西比科光电有限公司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群策精密金属（苏州）有限公司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苏州福唐智能科技有限公司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苏州光之翼智能科技有限公司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苏州创飞智能科技有限公司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雷索智能科技（苏州）有限公司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江苏亮点光电科技有限公司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苏州富莱克精密工具有限公司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苏州慧利仪器有限责任公司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苏州格林泰克科技有限公司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苏州诺联芯电子科技有限公司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苏州天蓝分析仪器有限公司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苏州光照精密仪器有限公司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劭行（苏州）智能科技有限公司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苏州工业园区精泰达自动化有限公司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苏州临点三维科技有限公司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苏州德睿科仪仪器设备有限公司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苏州申奇电子科技有限公司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1299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苏州捷想测控技术有限公司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华滋奔腾（苏州）安监仪器有限公司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苏州迅鹏仪器仪表有限公司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苏州亿拓光电科技有限公司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苏州迪安电子有限公司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苏州赛福德自动化科技有限公司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苏州工业园区隆玛科技有限公司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苏州达世恩电子科技有限公司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苏州矽利康测试系统有限公司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苏州工业园区欣隆电热仪器有限公司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苏州康姆普机械有限公司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中恩光电科技（苏州）有限公司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锐思特电子科技（苏州）有限公司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苏州爱德蒙得测控系统有限公司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优缇智能科技（苏州）有限公司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苏州麦田光电技术有限公司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苏州瑞茨柏工程监测技术有限公司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苏州岸谷纳米技术有限公司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苏州工业园区科创橡塑有限公司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苏州睿研纳米医学科技有限公司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苏州星祥益精密制造有限公司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苏州格尔富机电科技有限公司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苏州美德航空航天材料有限公司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苏州工业园区福力士新材料有限公司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苏州华微特粉体技术有限公司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苏州新胜普汽车配件有限公司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苏州思珀利尔工业技术有限公司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苏州英纳电子材料有限公司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苏州宇江新材料有限公司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迈凯特殊材料（苏州工业园区）有限公司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锡佛光电（苏州）有限公司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苏州工业园区世普瑞环保科技有限公司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苏州新劢德医疗器械科技有限公司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苏州微创关节医疗科技有限公司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苏州润特新材料科技有限公司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苏州格瑞丰纳米科技有限公司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苏州微创骨科医疗工具有限公司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立达超微工业（苏州）有限公司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迈德旺（苏州）医疗设备有限公司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苏州全护医疗器械有限公司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江苏百赛飞生物科技有限公司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爱捷精密设备（苏州）有限公司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苏州捷卡精密工业制造有限公司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苏州纳磐新材料科技有限公司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普利瑞医疗科技（苏州）有限公司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苏州斯凯特电子科技有限公司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苏州中世惠华合成材料有限公司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苏州巴鸣泡沫塑料制品有限公司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苏州威泰克斯新材料科技有限公司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睿惢思工业科技（苏州）有限公司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科创聚合物（苏州）有限公司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苏州工业园区璎珞包装材料有限公司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鼎科医疗技术（苏州）有限公司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苏州奥耐特碳化硅陶瓷科技有限公司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苏州长业材料技术有限公司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苏州微邦材料科技有限公司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苏州工业园区汇统科技有限公司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江苏鼎功电子科技有限公司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苏州昆承工业设备有限公司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苏州鸿凌达电子科技有限公司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苏州镓祥新材料科技有限公司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维思普新材料（苏州）有限公司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苏州锐材半导体有限公司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苏州金刚晶纳米材料有限公司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艾普零件制造（苏州）股份有限公司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苏州欧菲尔信息科技有限公司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苏州旗强电气有限公司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维科诚（苏州）光伏科技有限公司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苏州亿为新能源科技有限公司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苏州易换骑网络科技有限公司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苏州绿控新能源科技有限公司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苏州北杰星智能装备有限公司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苏州天富利新能源科技有限公司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江苏阿诗特能源科技有限公司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苏州齐力新能源科技有限公司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苏州苏暖新能源节能技术服务有限公司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大金制冷（苏州）有限公司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苏州中明光电有限公司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江苏天际照明工程有限公司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苏州联电能源发展有限公司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苏州岱尔德光电科技有限公司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苏州应信家居科技有限公司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江苏宏洁机电工程有限公司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苏州艾尔智科变频科技有限公司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苏州威尼蒂斯节能科技有限公司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苏州丰之玄数字科技有限公司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苏州啸波科技有限公司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苏州二建建筑集团有限公司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江苏新瑞节能工程有限公司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苏州工业园区明益电器有限公司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苏州百佳信能源科技有限公司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德沃（苏州）环境科技有限公司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苏州道博环保技术服务有限公司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苏州工业园区彩迪包装印刷有限公司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苏州万国纸业包装有限公司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苏州汇华智能科技有限公司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江苏复星节能环保有限公司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苏州威阳环保科技有限公司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苏州艾瑞可环保科技有限公司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1399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苏州市绿韵园林工程有限公司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苏州弘达环保科技有限公司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苏州顺为环境科技有限公司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苏州恒境环保科技有限公司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苏州国立洁净技术有限公司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苏州科图水处理设备有限公司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苏州曦龙净化设备有限公司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江苏木润水利科技有限公司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苏州永峰联环保科技有限公司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苏州安峰环保技术有限公司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苏州瑞美迪环保科技有限公司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苏州新工环境工程技术有限公司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苏州新坤远环保技术有限公司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苏州方舟环保科技有限公司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工业园区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江苏东思电子科技有限公司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复钧智能科技（苏州）有限公司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苏州优图易信息科技有限公司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苏州中目网络科技有限公司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苏州卡海尔思信息技术有限公司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江苏汇康新电子系统有限公司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苏州江南意造建筑设计有限公司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苏州同美展示股份有限公司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苏州市天地民防建筑设计研究院有限公司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苏州问渡信息技术有限公司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苏州市三联建设工程勘测有限公司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江苏锦诚检测科技有限公司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苏州威密科自动化设备有限公司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贝芽智能科技（苏州）有限公司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苏州磐岩精密机械有限公司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苏州百盛精密工业有限公司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金世达（苏州）教育科技有限公司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苏州众磊网络科技有限公司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苏州博宇鑫交通科技有限公司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苏州卓云软件有限公司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江苏圣陶教育科技发展有限公司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苏州众视互动网络科技有限公司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苏州七通网络科技有限公司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苏州名诺信息科技有限公司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苏州摩若普利信息科技有限公司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苏州元和信息科技有限责任公司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苏州信安达信息科技有限公司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苏州美亚视野信息科技有限公司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苏州阿德文斯电子科技有限公司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苏州科创风云信息技术有限公司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苏州维莱科软件有限公司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苏州盛派网络科技有限公司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苏州金田物流有限公司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苏州亿泰信息科技有限公司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苏州韵语信息科技有限公司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苏州沃沃科技服务有限公司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苏州金正益生物科技有限公司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苏州四海通仪器有限公司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苏州威驰电子有限公司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苏州应轩包装科技有限公司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苏州起重机械二厂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苏州市汇邦自动化系统有限公司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苏州卓技自动化科技有限公司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江苏君运来物联网科技有限公司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苏州赛格车圣导航科技有限公司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苏州希克曼物联技术有限公司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苏州笙谷精密仪器有限公司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苏州罗纳瑞新材料科技有限公司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苏州瑞达威新能源汽车科技有限公司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苏州醛无敌环境科技有限公司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苏州润源生态环境建设有限公司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苏州市苏创环境科技发展有限公司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姑苏区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佛发（昆山）汽车配件有限公司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江苏恒源精密机械制造有限公司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昆山博世精密仪表电子元器件有限公司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昆山鑫泰利汽车电子科技有限公司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昆山万才精准机电设备有限公司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昆山帕捷汽车零部件有限公司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昆山戴盟精密模具有限公司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昆山年年富精密电子零件有限公司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昆山龙成鑫金属制品有限公司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昆山弘清亿精密机械有限公司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英铭汽车零部件（江苏）有限公司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顺普汽车零部件（中国）有限公司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昆山益准汽车零部件有限公司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昆山市欧凡达精密汽车零件有限公司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昆山竞能电气有限公司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昆山斯沃普智能装备有限公司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昆山德颂工业自动化科技有限公司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易事特新能源（昆山）有限公司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江苏新晶合电气科技有限公司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昆山德贤电子有限公司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昆山瑞久电气有限公司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昆山双仔电子科技有限公司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江苏创旭光电科技有限公司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昆山讯能网络系统有限公司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昆山星际舟智能科技有限公司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昆山精亿杰精密技术有限公司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芯龙创新光电（昆山）有限公司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江苏标记一下网络技术有限公司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昆山泰瑞克智能科技有限公司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苏州博那德音响科技有限公司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昆山英思捷精密电子有限公司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苏州瑞飞达计算机科技有限公司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昆山浦伦斯网络科技有限公司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1499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苏州求是真空电子有限公司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昆山同凯电子有限公司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昆山鸿志德电子科技有限公司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美磊电子科技（昆山）有限公司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昆山英业特电子科技有限公司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昆山唯斯达电子科技有限公司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翼捷安全设备（昆山）有限公司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尼普顿电器（昆山）有限公司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昆山鼎端电子科技有限公司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昆山星锐普思电子科技有限公司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昆山展路电子科技有限公司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昆山瑞以森传感器有限公司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苏州瑞鸥艾斯显示科技有限公司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昆山市品能精密电子有限公司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昆山申为激光科技有限公司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昆山万力微电子有限公司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立讯精密组件（昆山）有限公司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苏州健微工业技术有限公司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苏州市高威电子有限公司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昆山煜壶信息技术有限公司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昆山大唐电子有限公司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昆山晔芯电子科技有限公司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昆山启达微电子有限公司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昆山威尔欣光电科技有限公司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昆山芯信安电子科技有限公司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昆山格威测电子有限公司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昆山华航电子有限公司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昆山南红物联网科技有限公司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圣普络网络科技（苏州）有限公司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苏州建德一方能源科技有限公司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江苏新大洲智能科技发展有限公司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苏州和合医学检验有限公司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江苏博敏网络科技有限公司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江苏大地物流有限责任公司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江苏迈登普洁净系统工程有限公司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昆山羚羊机电安装有限公司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苏州法艾姆物流设备有限公司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江苏天合国际物流有限公司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昆山市慢条斯理文化传媒有限公司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昆山市水利设计院有限公司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叙品空间设计有限公司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昆山福艾威建筑科技有限公司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昆山企乐百分百网络科技有限公司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昆山市建筑设计院有限公司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昆山新亚新电子科技有限公司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江苏安捷鹿检测科技有限公司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苏州昆环检测技术有限公司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昆山奥格瑞环境技术有限公司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苏州吉诚工程检测有限公司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昆山海域科技有限公司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江苏科泰检测技术服务有限公司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江苏世通仪器检测服务有限公司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苏州周智专利代理事务所（特殊普通合伙）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苏州中安环境技术服务有限公司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昆山市水利测绘有限公司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昆山豪恩特机器人自动化科技有限公司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昆山捷翔工业设备有限公司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昆山市奥森维尔自动化设备有限公司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昆山坤利莱自动化科技有限公司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昆山创亿视自动化科技有限公司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昆山裕磊机械设备有限公司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昆山冉洲自动化科技有限公司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驭达工业装备（苏州）有限公司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苏州欣恒高科光电科技有限公司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昆山鑫腾顺自动化设备有限公司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苏州法雷尔自动化科技有限公司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昆山市奥瑞艺自动化科技有限公司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昆山达尼思自动化设备有限公司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昆山市三信塑胶实业有限公司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昆山麦思创机械工业有限公司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昆山八一九包装机械有限公司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烽禾升医疗设备（昆山）有限公司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昆山龙雨智能科技有限公司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昆山迈征自动化科技有限公司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爱维迅自动化科技（昆山）有限公司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苏州德佑昊自动化设备有限公司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江苏新惕姆智能装备有限公司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威奥博仕机器人（昆山）有限公司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昆山源博信予智能装备有限公司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昆山科亚迪自动化设备有限公司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江苏世之高智能装备有限公司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昆山拓誉自动化科技有限公司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昆山贝资智能科技有限公司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昆山捷云智能装备有限公司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苏州南江乐博机器人有限公司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昆山振顺电子科技有限公司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苏州博鲁克机器人系统工程有限公司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昆山沪松自动化科技有限公司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苏州爱锐邦智能科技有限公司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昆山尚钝电子科技有限公司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昆山经坤自动化科技有限公司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昆山明益信智能设备有限公司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苏州希瑞格机器人科技有限公司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苏州一米机器人有限公司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昆山灿坤机械制造有限公司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昆山索莱能光电科技有限公司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盟立自动化（昆山）有限公司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苏州岳宏机器人有限公司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伟尔奥拓机电科技（昆山）有限公司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百富非凡机电设备（昆山）有限公司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1599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苏州库迅机器人有限公司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昆山泽旭自动化科技有限公司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江苏鲁安特智能装备科技有限公司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昆山资诚机器人有限公司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昆山科瞬电磁技术有限公司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昆山均裕昌精密电子有限公司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固德堡（昆山）精密机械有限公司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建浩支架（昆山）有限公司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昆山新顺鑫精密模具有限公司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昆山精仁孔钢模有限公司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昆山吉美达精密机械有限公司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昆山速捷金属制品有限公司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昆山同成精密铸造有限公司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苏州源嘉辰机械工程有限公司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昆山赛阳电子材料有限公司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昆山苇一机械有限公司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昆山上东方金属制品有限公司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昆山浩若微精密模具有限公司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昆山可腾电子有限公司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昆山庄正精密机械有限公司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昆山凯启越电子科技有限公司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苏州朗迅工业自动化科技有限公司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昆山明炜精密模具有限公司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苏州茂隆电梯配件有限公司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昆山天匠精密模具有限公司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苏州丰航精密金属有限公司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苏州伊泰克汽配科技有限公司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昆山野人精密机械自动化有限公司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昆山智然智能科技有限公司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昆山曼卡尔机械工程有限公司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昆山市引弓纸品包装有限公司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苏州福菁浩自动化科技有限公司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昆山迈士特精密模具有限公司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昆山灵飞达传动有限公司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昆山市大鹏精密机械有限公司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昆山瑞升弘精密机械有限公司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苏州卓盛鑫智能科技有限公司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昆山华起盛精密模具科技有限公司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昆山旗开胜精密模具有限公司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昆山维肯恩电子科技有限公司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昆山优瑞全精密组件有限公司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昆山华斯捷五金制品有限公司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昆山精信协电子科技有限公司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昆山明新迪精密五金制造有限公司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昆山俊康泰精密机件有限公司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苏州德乾辰精工科技有限公司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昆山皇泰电子有限公司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清陶（昆山）自动化装备有限公司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苏州胜铭龙油压设备有限公司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昆山三合鑫精密机械科技有限公司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昆山展越精密电子有限公司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昆山麦克司博精密机械有限公司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苏州德锌达自动化科技有限公司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美源金属科技（昆山）有限公司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昆山武匠金属制品有限公司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昆山世烨鼎精密模具有限公司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苏州八宝精密模具有限公司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苏州帝达化纤机械制造有限公司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苏州沃克斯精密五金有限公司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昆山英捷特燃油喷射有限公司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昆山十全塑胶五金产品有限公司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苏州琨山智能科技有限公司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昆山海得克模具自动化有限公司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昆山精鑫模具有限公司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昆山格润泰电子科技有限公司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昆山科一达精密模具有限公司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昆山优美特电子科技有限公司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昆山纳多精密机械有限公司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苏州磊屹光电科技有限公司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昆山华致精密模具有限公司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昆山市新腾胜精密模具有限公司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昆山辉业达机电科技有限公司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苏州安密克精密制造有限公司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苏州秋叶义机械有限公司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昆山日腾精密模具科技有限公司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苏州益耐特电子工业有限公司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昆山沃海钢模科技有限公司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昆山仁硕机械制造有限公司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昆山赛思克机械有限公司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昆山慧智柏电子科技有限公司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昆山日松机电有限公司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昆山安中略精密模具有限公司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昆山竭诚机械有限公司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苏州凌耀制药设备有限公司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昆山市嘉驭汽车饰件有限公司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昆山鼎国精密模具有限公司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昆山中立德智能科技有限公司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昆山展铭模具有限公司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昆山美视成视听设备有限公司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苏州昀钐精密冲压有限公司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昆山盟记模架有限公司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昆山晶瑞立新五金有限公司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苏州赛万玉山智能科技有限公司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昆山晔山金属制品有限公司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苏州金利美金属科技有限公司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昆山凯禄电子科技有限公司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昆山科茂森精密电子有限公司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昆山市兴凯胜精密模具有限公司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昆山泰迅通电子科技有限公司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苏州万荣汽配科技有限公司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1699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昆山唐泽新能源科技有限公司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昆山市瑞捷精密模具有限公司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昆山朗泰自动化科技有限公司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卡斯腾精密机械（苏州）有限公司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昆山南洋电机配件有限公司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六恒金属科技（昆山）有限公司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昆山拓宝五金塑胶有限公司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苏州琨山通用锁具有限公司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昆山迪卡特精密电子有限公司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昆山焦点激光制辊有限公司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昆山聚中机械有限公司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锐鑫晟汽车部件（昆山）有限公司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耀盛万丰电子科技（昆山）有限公司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昆山优胜佳裕环保科技有限公司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昆山深凯模具有限公司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挪亚精密机械（苏州）有限公司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昆山精诚合创过滤器材有限公司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道达信息科技（苏州）有限公司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江苏中基康飞系统集成科技有限公司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苏州巴酷信息科技有限公司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江苏三意楼宇云服务股份有限公司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苏州贝瑞斯曼信息科技有限公司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海通物联科技（昆山）有限公司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昆山瀚海信息科技有限公司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江苏爱科赛尔云数据科技有限公司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昆山海创力机器人科技有限公司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辛辅瑞（苏州）信息技术有限公司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昆山谷俊软件有限公司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昆山易普兰特信息科技有限公司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苏州明逸智库信息科技有限公司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昆山家诺信息技术有限公司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苏州众人创信息科技有限公司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昆山孚高通信息技术有限公司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麦之芒信息科技（苏州）有限公司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荣智工企智能技术（昆山）有限公司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昆山小橙物联网科技有限公司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昆山语汐网络科技有限公司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苏州市活跃量子生物科技有限公司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苏州玖竹信息科技有限公司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苏州奔雷云信息科技有限公司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昆山质品社网络有限公司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司普禄软件科技（昆山）有限公司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昆山东部软件科技有限公司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苏州川力软件有限公司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昆山华泛信息服务有限公司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昆山齐腾智能科技有限公司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苏州巨龙创亿电子技术服务有限公司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江苏测联空间大数据应用研究中心有限公司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苏州新讯发自动化科技有限公司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昆山保文自动化设备有限公司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好活（昆山）网络科技有限公司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昆山市昆通城市智能科技有限公司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昆山远飞软件信息技术有限公司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昆山麦伊斯资讯顾问有限公司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苏州汇成芯通物联网科技有限公司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江苏金力鸿供应链管理股份有限公司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苏州博伽丘信息科技有限公司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参数智能科技（昆山）有限公司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昆山乌班图信息技术有限公司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犀思云（苏州）云计算有限公司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苏州华必讯信息科技有限公司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昆山翰辉电子科技有限公司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商米网络科技（江苏）有限公司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昆山三泽仪器有限公司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昆山市智程自动化设备有限公司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昆山佳立化学材料有限公司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昆山市台友电子科技有限公司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昆山市天顺工业气体有限公司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江苏博米精密工业有限公司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施努卡（苏州）智能装备有限公司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苏州昆咏自动化科技有限公司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江苏台展智能装备有限公司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昆山羽脉科自动化科技有限公司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昆山毅普腾自动化技术有限公司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江苏安舜技术服务有限公司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苏州旭辉检测有限公司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善恩康生物科技（苏州）有限公司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昆山普瑞凯纳米技术有限公司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昆山绿清婷生物科技有限公司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名高医疗器械（昆山）有限公司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苏州萨瓦智能科技有限公司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苏州富加林自动化科技有限公司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昆山众泰兴自动化设备有限公司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昆山邓氏精密机械有限公司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苏州华维乐自动化科技有限公司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昆山新久阳机械设备有限公司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昆山市美田精密工业有限公司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派克迪智能装备（昆山）有限公司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昆山兑印机械有限公司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昆山优速力机械制造有限公司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舜奕新机智能科技（昆山）有限公司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昆山雅力康电子科技有限公司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昆山先正达精密机械有限公司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昆山斯帕克机电设备有限公司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昆山来运机械设备有限公司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苏州吉进凯自动化设备有限公司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欧宾机电科技（昆山）有限公司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苏州猛狮智能车辆科技有限公司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昆山瑞弘测控自动化设备有限公司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昆山华亿丰涂装设备科技有限公司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1799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昆山益文捷自动化设备有限公司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博世勒自动化科技（昆山）有限公司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昆山阿尔玛电子设备有限公司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昆山展谐自动化设备科技有限公司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爱利彼半导体设备（中国）有限公司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苏州百拓智能装备有限公司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昆山恒荣泰机器人系统工程有限公司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江苏沃维斯智能工业有限公司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昆山合力泰汽车检具有限公司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米多智能包装（昆山）有限公司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苏州尚华智造自动化科技有限公司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昆山国富机械科技有限公司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昆山迈思特自动化科技有限公司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昆山鸿富洋机电有限公司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玖德隆机械（昆山）有限公司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昆山隆恩特环保科技有限公司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昆山通莱五金机械有限公司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昆山天信诺精密机械有限公司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昆山迈格金相机械设备有限公司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昆山度边电子科技有限公司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江苏蓝佩得工业科技有限公司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江苏枣上好农业装备有限公司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苏州乐斯尼新能源设备有限公司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密友集团有限公司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昆山群振精密机电设备有限公司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禾准电子科技（昆山）有限公司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澳铝铝业科技（昆山）有限公司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昆山宏格工业设备有限公司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海威昶自动化工程（苏州）有限公司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苏州福侨智能设备有限公司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伊达新技术电源（昆山）有限公司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昆山宝鑫瑞包装科技有限公司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昆山特姆罗自动化有限公司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昆山市赛科曼电动科技有限公司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昆山鼎坚精密机械有限公司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昆山三智达自动化设备科技有限公司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歆坤智能装备（昆山）有限公司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昆山优力网金属科技有限公司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苏州升皓电气自动化有限公司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昆山煜辉自动化科技有限公司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睿力得智能设备技术（昆山）有限公司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昆山市嘉源昊泽光电科技有限公司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昆山大拇指自动化设备科技有限公司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昆山铎丰机械设备有限公司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昆山市高士达自动化技术有限公司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昆山益威科环保机械有限公司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昆山市恒达精密机械工业有限公司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昆山博正攀巨包装设备有限公司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昆山弗兰德机电工程技术有限公司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苏州迪奥特制冷科技有限公司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威太（苏州）智能科技有限公司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苏州威尔森电梯有限公司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华德澳铁路技术（苏州）有限公司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昆山台功精密机械有限公司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昆山卓研智能科技有限公司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昆山乔地精密机械有限公司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航铝（苏州）智能科技有限公司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昆山市秦峰印刷有限公司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昆山市裕华绣品有限公司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昆山合朗电子有限公司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昆山威艾特机电设备有限公司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昆山博雷德机械科技有限公司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苏州爱特维电子科技有限公司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默尔克机器工业（苏州）有限公司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昆山新冠莹机电设备有限公司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昆山市诚信源精密机械有限公司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罗威斯数控科技（昆山）有限公司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昆山赛明自动化科技有限公司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昆山帝标汽配有限公司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苏州睿立汇自动化科技有限公司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昆山齐协机电设备有限公司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昆山晨鼎嘉电子科技有限公司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昆山罗力精密机械有限公司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昆山京元登精密机械有限公司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岗春光电科技（昆山）有限公司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源科弘森精密科技（昆山）有限公司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昆山奥托塞威自动化科技有限公司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昆山锐毕利机电科技有限公司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苏州迈斯勒机械设备有限公司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苏州洛伦兹自动化机械设备有限公司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苏州金正达机械有限公司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昆山巨航智能化设备有限公司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苏州英士派克光电科技有限公司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苏州半唐电子有限公司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苏州瑞驱电动科技有限公司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昆山捷盈德精密机械有限公司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昆山汉升达传动科技有限公司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昆山博泽智能科技有限公司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苏州施源特电气有限公司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苏州爱力易达电气控制技术有限公司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苏州嘉斯度智能装备有限公司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昆山昱耀电子有限公司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昆山英利悦电子有限公司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昆山赫斯顿精密五金机械有限公司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昆山万洲特种焊接有限公司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江苏旭虹精密零组件有限公司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鑫光热处理工业（昆山）有限公司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昆山中科盖德微视光电有限公司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苏州敏煌精密电子科技有限公司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昆山普乐斯电子科技有限公司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1899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昆山捷胜精密电子有限公司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昆山鲲鹏无人机科技有限公司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昆山汇智自动化科技有限公司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昆山浩硕精密机械有限公司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苏州华易航动力科技有限公司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福勤智能科技（昆山）有限公司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江苏国技仪器有限公司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丹泊仪器（昆山）有限公司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昆山市泽荀自动化科技有限公司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昆山攀登电子科技有限公司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格云特电子科技（昆山）有限公司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金顿仪器科技（昆山）有限公司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江苏一六仪器有限公司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苏州越能电子有限公司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昆山普尚电子科技有限公司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昆山英浦赛思光电科技有限公司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昆山莫帝斯科燃烧技术仪器有限公司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昆山森信科学仪器有限公司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苏州奥特福环境科技有限公司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一恒生命科学仪器（昆山）有限公司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江苏三川智能科技有限公司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昆山世纪三友测量技术有限公司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江苏才道精密仪器有限公司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苏州美克美斯自动化科技有限公司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昆山佳禾兴电子科技有限公司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昆山峰实电子外观应用科技有限公司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昆山铭仁快速成型技术有限公司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昆山巴鸣泡沫塑料制品有限公司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苏州矽美科导热科技有限公司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江苏江茂金属实业有限公司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昆山艾斯博精密金属科技有限公司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昆山润阳机械有限公司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昆山友人铸造有限公司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昆山德尚金属制品有限公司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金业新材料科技（昆山）有限公司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昆山奥马热工科技有限公司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昆山陆新新材料科技有限公司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昆山弈宇博电子科技有限公司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昆山云璟玻璃有限公司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昆山艾能杰玻璃科技有限公司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昆山日月兴机械科技有限公司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苏州高万昌钢板有限公司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昆山卡德姆新材料科技有限公司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苏州诺赛金电子机械有限公司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昆山帝邦铸造科技有限公司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昆山金仲泰机械设备有限公司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昆山联合环保涂料有限公司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昆山市冠宝化学有限公司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苏州美东汇成精密部件有限公司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昆山昆化有限公司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苏州泰烯新材料有限公司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昆山双信嘉塑胶科技有限公司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昆山瑞柏电子材料有限公司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昆山苏鸿模塑有限公司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昆山艾德森包装制品有限公司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海亿通包装材料（昆山）有限公司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昆山鑫盛塑料工业有限公司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昆山合顺通塑胶有限公司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昆山灏睿达模塑有限公司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昆山明果电子有限公司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昆山钜硕电子有限公司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昆山聚威工程塑料有限公司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昆山祺力达电子材料有限公司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江苏龙源士塑胶有限公司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昆山浩恩高分子材料有限公司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昆山东利新材料科技有限公司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苏州晟信普联接技术有限公司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昆山飞奔塑胶模具有限公司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昆山意诺福半导体包装材料有限公司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昆山万利康橡塑制品有限公司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昆山顺威工程塑料有限公司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苏州天合光电有限公司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昆山域之光电子有限公司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苏州承源达包装材料有限公司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昆山佳时达包装科技有限公司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昆山国亿精密橡胶有限公司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昆山多威体育用品有限公司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昆山沃城胶辊有限公司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昆山佳特舜精密电子科技有限公司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昆山爱迪曼智能科技有限公司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昆山太田新材料有限公司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昆山潼光塑胶电子有限公司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昆山赛加谊塑料科技有限公司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苏州大喜包装科技有限公司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昆山兴宝塑料制品有限公司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昆山炬旺塑料制品有限公司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昆山森华通线缆科技有限公司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昆山三民涂赖电子材料技术有限公司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昆山米克诺精密机械有限公司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昆山凯鸿达电子科技有限公司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苏州斯瑞克新材料科技有限公司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昆山辰峰新金属制品有限公司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苏州乌多精密科技有限公司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昆山溢阳潮热处理有限公司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苏州普未电合能源设备有限公司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江苏久兴源新能源科技有限公司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昆山狮桥电力科技有限公司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苏州联创智慧能源科技有限公司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昆山航宇华电电子科技有限公司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江苏镭腾能源科技有限公司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1999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苏州奥佩克汽车部件有限公司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昆山施宝得精密模具有限公司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昆山芯乐光光电科技有限公司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昆山市翌兴通光电科技有限公司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苏州建国建筑工业有限公司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江苏凯翔建设集团有限公司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昆山鸿禧来装饰工程有限公司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苏州阳地钢装配式建筑技术有限公司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昆山金红凯包装制品有限公司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昆山永生涂装有限公司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苏州辛贝思机电科技有限公司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江苏晟泰集团公司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江苏美亚环保实业有限公司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昆山市白玉兰家具有限公司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昆山千友工业环保设备有限公司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海光环境建设集团有限公司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昆山钛锟环保节能科技有限公司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熙诚环保科技（苏州）有限公司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昆山诺凯特环保科技有限公司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昆山科朗兹环保科技有限公司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昆山市帝源环保设备有限公司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昆山辰芳环保科技有限公司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苏州圣君环境技术股份有限公司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七星瓢虫环境科技（苏州）有限公司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昆山新地源环保科技有限公司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昆山卫司特环保设备有限公司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苏州中鹿环保设备有限公司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苏州清控环保科技有限公司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江苏天航水处理有限公司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昆山绿威环保科技有限公司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昆山市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众铄（苏州）汽配有限公司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太仓市凯格汽车零部件有限公司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苏州跃辉汽车零部件有限公司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莱特伟特（苏州）汽配科技有限公司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毕克礼斯精密部件（太仓）有限公司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新大洲本田摩托（苏州）有限公司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太仓宏光自控电器设备有限公司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博汭电气（苏州）有限公司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苏州普露信息科技有限公司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苏州福丰联合电子有限公司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太仓神明电子有限公司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苏州融睿电子科技有限公司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太仓市皓衍电子科技有限公司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苏州骅奔物联网有限公司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苏州宏策光电科技有限公司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中美冠科生物技术（太仓）有限公司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双至信息科技（太仓）有限公司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苏州春分检测技术服务有限公司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苏州泰坤检测技术有限公司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大加利（太仓）质量技术检测中心有限公司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苏州远略知识产权运营有限公司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荷顿汽车工程（江苏）有限公司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太仓长臂猿机器人科技有限公司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太仓克米特自动化设备有限公司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苏州五元素机械制造有限公司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沃尔夫切削技术（太仓）有限公司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5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美名格-艾罗（太仓）纺织机械有限公司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太仓全众智能装备有限公司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鸣志精密制造（太仓）有限公司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顺气压缩机技术（苏州）有限公司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苏州施米特机械有限公司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太仓市华鑫轧辊有限公司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太仓永高精密机械有限公司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太仓市海丰精密模具有限公司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杜弗尼工程机械（苏州）有限公司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太仓朗盛金属制品有限公司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太仓卡兰平汽车零部件有限公司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苏州葛雷固普五金科技有限公司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太仓市卓志电子设备有限公司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展焱（太仓）包装机械科技有限公司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优涂扣密封系统（苏州）有限公司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苏州芳科实业有限公司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苏州鑫点石精密机械制造有限公司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苏州钜升精密模具有限公司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昊晟精密塑模（太仓）有限公司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江苏富日精密机械有限公司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苏州钧固精密模具有限公司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苏州剑派实业有限公司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苏州迈卡孚工业科技有限公司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江苏敦邦钢结构工程有限公司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苏州爱盟机械有限公司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苏州奥沃汽车配件有限公司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太仓东泰精密机械有限公司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太仓丹妮尔模塑汽配有限公司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苏州万代信息科技有限公司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太仓华淏信息科技有限公司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苏州商信宝信息科技有限公司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苏州华宇云天信息科技有限公司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太仓太乙信息工程有限公司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苏州迪维勒普信息科技有限公司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苏州泽维尔网络科技有限公司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太仓德纳森机电工程有限公司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苏州幕特克自动化设备有限公司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英诺太科测试设备（太仓）有限公司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埃森纳赫精密电机（苏州）有限公司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苏州海苗生物科技有限公司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苏州伯塔医疗科技有限公司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苏州锐捷思精密制造有限公司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太仓市金诸农业发展有限公司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2099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勃格科技有限公司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太仓华夏精密机械有限公司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太仓畅通精密机械有限公司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苏州塑之源机械制造有限公司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苏州圣迪尔机电科技有限公司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太仓升达机械有限公司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洪恩流体科技有限公司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兆均精工科技（苏州）有限公司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博纳环境设备（太仓）有限公司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苏州力碳新能源发展有限公司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太仓欧克仓储设备有限公司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苏州驰伦环保设备有限公司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太仓鉴崧实业有限公司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太仓联洲机械设备有限公司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苏州台祥机电设备有限公司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苏州天钻机械设备有限公司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太仓麦迪斯自动化设备有限公司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太仓新工搪玻璃有限公司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太仓万贺精密科技有限公司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斯德拉马机械（太仓）有限公司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苏州大族松谷智能装备股份有限公司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苏州凯宇包装材料有限公司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苏州津启海洋装备驱动有限公司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苏州艾酷玛赫设备制造有限公司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太仓庄正数控设备有限公司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默拓（苏州）机电科技有限公司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苏州佳电飞球电机有限公司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苏州市易路交通科技有限公司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苏州福尔镘精密工具有限公司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江苏立元三维铸造科技有限公司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太仓艺斯高医疗器械科技有限公司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江苏星瑞防务科技有限公司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太仓荣冠电子科技有限公司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靠博机电（太仓）有限公司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太仓市勤红防腐设备有限公司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疆合材料科技（苏州）有限公司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苏州凯宥电子科技有限公司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太仓市新盛毛细管有限公司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太仓王纪自动化科技有限公司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苏州生富科技金属材料有限公司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苏州磐宇科技发展有限公司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苏州运良机械科技有限公司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太仓市顺昌锻造有限公司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奕瑞新材料科技（太仓）有限公司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太仓美信新材料有限公司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磁悬浮润滑油（苏州）有限公司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英克化工科技（太仓）有限公司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澳宏（太仓）环保材料有限公司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苏州洛瑞卡新材料科技有限公司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苏州吉佳鑫纺织科技有限公司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苏州合久防火板有限公司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苏州世珍橡塑有限公司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伊斯特密封科技（江苏）有限公司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太仓市开源橡胶有限公司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苏州联畅特种纤维有限公司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太仓民翔特种无纺布有限公司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苏州正乙丙纳米环保科技有限公司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苏州市仓嘉超净科技有限公司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太仓众奥无纺制品有限公司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苏州艾盾合金材料有限公司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苏州佳世捷机械有限公司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苏州爱扬汽车零部件有限公司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苏州爱尔玛特环保节能科技有限公司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安纳智热能科技（苏州）有限公司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太仓市金鹿电镀有限公司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永顺和纸业（苏州）有限公司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中化蓝天霍尼韦尔新材料有限公司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江苏同庆安全科技有限公司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太仓适度纸业包装有限公司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苏州易歌环境科技有限公司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太仓市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苏州优达斯汽车科技有限公司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索格菲（苏州）汽车部件有限公司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阿雷法（苏州）汽车部件有限公司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伽鸿汽车零件科技（苏州）有限公司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苏州意驱动汽车科技有限公司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金亭汽车线束（苏州）有限公司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苏州鋆恒电器有限公司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苏州宏翊电气科技有限公司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苏州市威尔华电气技术有限公司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吴江市通号线缆有限公司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吴江市东风电工器材有限公司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苏州铂王光电科技有限公司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苏州洛佳伊电子科技有限公司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苏州利莱博电梯部件有限公司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苏州市胜天特种电器有限公司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吴江市申江特种线缆有限公司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高创（苏州）电子有限公司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苏州丰川电子科技有限公司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吴江市展维电子有限公司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苏州仓旻电子科技有限公司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苏州敏柔电子科技有限公司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苏州华德电子有限公司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苏州财纳电子科技有限公司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苏州海凌达电子科技有限公司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凯扬光电（苏州）有限公司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瀚荃电子科技（苏州）有限公司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黄厦光电科技（苏州）有限公司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苏州佳智彩光电科技有限公司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苏州近藤大钱精密部件有限公司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苏州思莱特电子科技有限公司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苏州飙梦电子科技有限公司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吴江市腾达标识标牌有限公司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苏州乐贸星光电有限公司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江苏华弗半导体有限公司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苏州火花云通讯科技有限公司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苏州亚平电子有限公司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吴江市大义字牌标识有限公司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苏州大成瑞丰通信科技有限公司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江苏亨通问天量子信息研究院有限公司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江苏亨通智能物联系统有限公司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祝友通信科技（苏州）有限公司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江苏永鼎光纤科技有限公司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苏州旭仁电子科技有限公司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苏州欧泰通信设备有限公司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苏州市信道线缆科技有限公司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苏州岚云医药科技有限公司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苏州普康智慧养老产业科技有限公司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江苏骏瑞食品配送有限公司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苏州祥龙建设园林有限公司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苏州市拓镨洁净技术有限公司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苏州市奥彩纺织整理有限公司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苏州中纺联创意服务有限公司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苏州苏高建筑机械租赁有限公司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苏州市吴江东南建筑检测有限公司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苏州峘一自动化有限公司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苏州中舰智能装备科技有限公司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苏州鸿渺智能科技有限公司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苏州龙骐自动化科技有限公司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苏州赛亚智能技术有限公司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苏州兄友智能科技有限公司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索立沃电器（苏州）有限公司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苏州市优力能电气科技有限公司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苏州市立睿兴精密部件有限公司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吴江市锴晔机械有限公司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吴江市同德机械有限公司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苏州泛迪林智能科技有限公司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苏州培鼎精密科技有限公司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吴江市贝灵电机有限公司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江苏鑫吴输电设备制造有限公司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苏州亿源精密模具有限公司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吴江信宝五金弹簧有限公司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吴江市赛旺达精密电子有限公司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苏州市昊宝机电科技有限公司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苏州瀚得移动视听设备科技股份有限公司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苏州市跃联精密模具有限公司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吴江市忠正机械有限公司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苏州金奥臭氧有限公司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吴江市中盛机械有限公司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苏州洲洋精密机械科技有限公司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吴江市宝鑫机械有限公司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吴江祥俊精密机械有限公司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吴江市瑞德塑料模具有限公司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苏州市果成自动化设备有限公司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苏州金亿精密齿轮有限公司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江苏驰骋精密部件有限公司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苏州通力汽车工程技术有限公司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苏州莱锦机电自动化有限公司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苏州叶氏钣金科技有限公司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苏州德道通快激光钣金有限公司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苏州天标机械科技有限公司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苏州科优浩模具科技有限公司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苏州川坤保险箱科技有限公司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苏州国斌金属科技有限公司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吴江恒嘉机械设备有限公司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吴江市天富金属制品有限公司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吴江宝胜精密五金电子有限公司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苏州日和缝制设备有限公司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吴江市金明机械有限公司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博联罗伊斯（苏州）工业设备制造有限公司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苏州艾顿软件有限公司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苏州光幕视觉系统工程有限公司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中智城信息技术有限公司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江苏神宇北斗卫星科技有限公司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苏州夏洛特智能科技有限公司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苏州东源联科自动化科技有限公司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苏州玖柒互动科技有限公司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苏州天微至胜运动控制技术有限公司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苏州市黄道婆网络科技有限公司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苏州依卡蒂运动器材有限公司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巨鸟供应链科技（苏州）有限公司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苏州海得威视信息技术有限公司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江苏盛世云图物联科技有限公司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苏州诺睿信息科技有限公司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苏州谦德益科技研发有限公司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苏州烽燧电子有限公司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苏州宏奇锐自动化有限公司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江苏海岸药业有限公司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苏州仁端生物医药科技有限公司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斯顿食品原料（苏州）有限公司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苏州优诺科生物科技有限公司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苏州小蓝医疗科技有限公司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华创萨驰技术（苏州）有限公司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苏州卯是卯自动化设备有限公司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吴江市鑫福达机械有限公司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苏州东润梯业有限公司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苏州市众禾缝纫科技有限公司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2299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利瑞宝运动器材（吴江）有限公司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苏州锦珂塑胶科技有限公司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苏州快意机电有限公司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苏州卓因达科技有限公司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江苏博禹泵业有限公司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阿帕狮龙电梯科技（苏州）有限公司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江苏精正自动化科技有限公司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苏州鑫富力劲自动化设备有限公司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吴江亿韦机电科技有限公司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江苏酉立智能装备有限公司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苏州美嘉智选电梯有限公司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苏州苏自通德自动化有限公司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苏州上良自动化设备有限公司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苏州永信自动化设备有限公司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苏州统益自动化机械制造有限公司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上迅电梯（苏州）有限公司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苏州利珺精密制造有限公司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苏州环逸减振器有限公司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苏州莱奥电梯有限公司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苏州磊宇装饰工程有限公司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苏州润蓝环保科技有限公司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普睿玛智能科技（苏州）有限公司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申楷桢防伪科技技术（苏州）有限公司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苏州极数印花科技有限公司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金凌印刷（苏州）有限公司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苏州市众鑫激光科技有限公司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江苏九州航天科技有限公司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苏州清研安远信息科技发展有限公司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苏州墨仁光电科技有限公司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协益电子（苏州）有限公司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飘尔电气（苏州）有限公司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吴江市通宇电梯轨道有限公司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苏州航发航空零部件有限公司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苏州美迈快速制造技术有限公司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苏州米氪激光技术服务有限公司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苏州迅奥电子科技有限公司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苏州奥巴特尔软件系统工程有限公司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苏州智敏精工科技有限公司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苏州鑫立方精密机械有限公司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苏州隆格尔精密自动化科技有限公司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苏州天目光学科技有限公司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苏州优墨亚电子科技有限公司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苏州英赛斯智能科技有限公司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苏州众可为智能科技有限公司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苏州金琥光学科技有限公司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苏州逸兴纺织有限公司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苏州汇瑞纺织有限公司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吴江鹏绮织造有限公司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苏州楠涵纺织后整理科技有限公司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吴江市攀越纺织有限公司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吴江嘉嘉福喷气织品有限公司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立新集团纺织科研（江苏）有限公司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苏州市毅搏实业有限公司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吴江海角工业用布有限公司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苏州万卓纺织有限公司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吴江市万盟纺织有限公司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吴江英雷纺织有限公司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苏州市新特纺织有限公司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苏州瑞赛科物流科技股份有限公司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吴江市兴业纺织有限公司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吴江市博大电子科技有限公司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吴江市永利工艺制品有限责任公司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苏州市永染纺织整理有限公司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苏州市奥贝新材料科技有限公司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苏州煊霓纺织品有限公司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吴江三丰户外纺织面料有限公司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吴江市新丰源纺织有限公司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苏州华兆林纺织有限公司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吴江市汇众纺织面料有限公司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吴江市芙芮纺织整理有限公司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吴江市金渠纺织有限公司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吴江市聚盈电子材料科技有限公司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苏州市聚恒电线电缆科技有限公司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苏州宝立源五金制品有限公司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苏州嘉玹电子有限公司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苏州金言来新材料科技有限公司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苏州蓝奥净化科技有限公司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苏州浩锐石英科技有限公司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苏州六三二八光电科技有限公司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苏州优必隆精密机械有限公司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苏州越阔金属制品有限公司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苏州博莱特石英有限公司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苏州天赢新材料科技股份有限公司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苏州鼎安科技有限公司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苏州璟丰彩板净化有限公司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吴江市永禾混凝土有限公司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苏州市广得利橡塑有限公司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苏州苏震生物工程有限公司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吴江市天利聚合物有限公司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奥斯泰克医疗器械（苏州）股份有限公司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苏州杉洋新材料有限公司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苏州市白雪医疗器械有限公司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法尔泰氪（苏州）安全科技有限公司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苏州爱立方服饰有限公司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苏州市星京泽纤维科技有限公司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苏州市黎光特种油品有限公司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苏州龙桥光电有限公司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苏州石也纺织科技有限公司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苏州环美园艺科技有限公司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2399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格来纳塑料科技（苏州）有限公司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吴江市金慧喷织有限公司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苏州富通高新材料科技股份有限公司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吴江恒都皮革纺织有限责任公司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吴江市新吴纺织有限公司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苏州徽龙转移印花有限公司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苏州能事达针纺织造有限公司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吴江市华峰化纤有限公司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上海红双喜体育用品苏州有限公司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苏州高雄纺织有限公司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苏州谊顶豪纺织科技有限公司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吴江开阳家纺有限公司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苏州市嘉元化纤有限公司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苏州海曼纺织科技有限公司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苏州赛纳斯纺织有限公司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吴江市先达纺织有限公司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苏州市红耀纺织有限公司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吴江市双泽纺织有限公司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苏州夏布朗纺织科技有限公司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苏州誉可鸣纺织科技有限公司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苏州市耀邦纺织科技有限公司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吴江中天喷织有限公司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吴江天逸纺织有限公司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吴江市美集纺织有限公司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苏州辅朗光学材料有限公司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苏州科芙曼纺织科技有限公司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苏州顺锐其纺织科技有限公司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苏州天骥鞋业有限公司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苏州市英依纺织有限公司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苏州先蚕丝绸生物科技有限公司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苏州名列膜材料有限公司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吴江市弘元布业有限公司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苏州优捷纺织品有限公司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苏州旭鸣纺织有限公司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苏州欧尼迪纺织科技有限公司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苏州冠璟纺织有限公司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苏州市灼灼其华电缆附件科技有限公司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吴江市佳福纺织有限公司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苏州张江纺织科技有限公司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苏州巨中纺织科技有限公司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苏州市东舜纺织有限公司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苏州福能纺织科技有限公司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吴江市全顺纺织有限责任公司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美明达纺织（苏州）有限公司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广丽丝绸（苏州）有限公司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吴江惠泽喷织有限公司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吴江市百立龙纺织有限公司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吴江市越润纺织有限公司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吴江鼎泰电子材料有限公司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吴江市摩西奥纺织有限公司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吴江雅伦纺织有限公司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吴江兴业橡胶有限公司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苏州荣亨塑胶科技有限公司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吴江丝丝顺织造有限公司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苏州永鼎线缆科技有限公司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苏州宋和纤维科技有限公司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苏州华纵纺织新材料科技有限公司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苏州岸峰纺织科技有限公司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苏州爱美纤维科技有限公司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吴江明佳织造有限公司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吴江精美峰实业有限公司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苏州市山水丝绸有限公司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苏州领头羊纺织科技有限公司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吴江金怡纺织品有限公司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苏州业冠实业有限公司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吴江市聚通纺织有限公司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吴江市拓研电子材料有限公司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苏州市欧米嘉纺织科技有限公司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苏州欧梦尼亚褶皱面料有限公司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苏州金楠纺织科技有限公司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吴江旺多纺织有限公司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苏州达同新材料有限公司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吴江华塑纺织科技有限公司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吴江市恒腾纺织有限公司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纤丝舫（苏州）新材料有限公司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苏州市融钧纺织有限公司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苏州博天纺织有限公司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吴江市布步高纺织整理有限公司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吴江市碧涛纺织有限公司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合茂电子元件（吴江）有限公司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苏州市昊悠达喷织有限公司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江苏易可纺家纺有限公司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吴江进升纺织有限公司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吴江市科佳特种化纤原料有限公司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苏州亿迈化纤有限公司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吴江市美林格纺织品有限公司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吴江市至立织造有限公司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苏州市鑫鸣纺织有限公司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苏州扬大纺织品有限公司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苏州维洛克电子科技有限公司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苏州银锦阻燃新材料有限公司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苏州越富纺织有限公司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吴江市平隆纺织有限公司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苏州世涛纺织科技有限公司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苏州市汉彩纺织整理有限公司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苏州三拓冷链技术有限公司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苏州易布库纺织有限公司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苏州汉基化纤有限公司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吴江市宝利来纺织服饰有限公司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吴江港生丝织有限公司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2499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苏州森亿冷热缩材料有限公司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苏州翰海纺织整理有限公司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苏州市远凌纺织有限公司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吴江明珠纺织有限公司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吴江市聚杰微纤无尘洁净纺织品有限公司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吴江赴东扬程化纤有限公司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吴江市民益纺织有限公司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苏州璟程纺织实业有限公司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吴江市东旅织造有限公司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苏州市劲邦纺织有限公司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吴江市万易纺织品有限公司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吴江市盛泽蓝翔纺织有限公司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苏州恒可鸣纺织有限公司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吴江市南骏纺织有限公司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吴江市海成纺织有限公司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苏州前航实业有限公司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苏州博理新材料科技有限公司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苏州孚玥刺绣有限公司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吴江华威特种油有限公司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吴江市鼎亥化纤有限公司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苏州大豪塑料制品有限公司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苏州考特茨工业纺织品有限公司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苏州戎盛纺织科技发展有限公司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吴江新民高纤有限公司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吴江润泽纺织品有限公司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吴江能晨经编针纺有限公司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吴江市城宇纺织品有限公司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苏州秋纺纺织科技有限公司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吴江朗恩电子科技有限公司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江苏朗臣新材料科技有限公司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吴江市鑫淼喷织有限公司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杉华纺织（苏州）有限公司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吴江港燕纺织有限公司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苏州瑞众新材料科技有限公司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吴江翔丰丝绸整理有限公司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苏州卓米纺织科技有限公司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苏州市杰远纺织有限公司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苏州金布郎纺织有限公司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苏州花之皇纺织整理有限公司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吴江市巨龙纺织品有限公司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吴江市欣逸纺织有限公司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吴江市伟华纺织有限公司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苏州厚正纺织科技有限公司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苏州市亚博冷热缩制品有限公司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苏州市优九利纺织有限公司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吴江市黄浦冷热缩制品有限公司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江苏七点半纤维科技有限公司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苏州青瓷纺织整理有限公司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苏州旺谦纺织科技有限公司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苏州佰旺纺织有限公司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吴江市易东提花织造有限公司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苏州明池纺织科技有限公司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苏州毕瑞实业有限公司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苏州聚德鑫机械设备有限公司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苏州丽达纺织有限公司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吴江市旭达鞋业有限公司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苏州市泉涌纺织有限公司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龙兴隆（苏州）织造整理有限公司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羽奇隆特种丝科技（苏州）有限公司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吴江市吴中布业有限公司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吴江三丰纺织品有限公司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吴江日月化纤有限公司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苏州创聚信电子科技有限公司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苏州耀晨新材料有限公司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苏州联万纺织有限公司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吴江市孚华纺织品有限公司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吴江荷塘纺织有限公司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吴江市众艺成转移印花有限公司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吴江市欧雅针织有限公司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苏州锦恒织造有限公司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苏州高玖针织有限公司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苏州威能冷热缩材料有限公司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吴江市辰龙骏纺织有限公司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吴江市绿逸纺织有限公司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苏州卫炜纺织有限公司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苏州市欣楠纺织科技有限公司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苏州百利医疗用品有限公司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苏州壬和塑胶有限公司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吴江琦皓纺织品有限公司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苏州文正纺织科技有限公司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吴江市永顺达喷织有限公司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吴江市诚华喷织有限公司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吴江市恒信织造有限责任公司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吴江市百顺喷织有限公司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苏州林驰纺织整理有限公司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江苏达胜热缩防护用品有限公司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苏州新德龙纺织有限公司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吴江金罗马喷织有限公司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苏州蓝纳青医用材料科技有限公司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苏州卓轩纺织科技有限公司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苏州环亚软管塑业有限公司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吴江市俊达织造有限责任公司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苏州亨腾格纺织科技有限公司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苏州辑里丝绸有限公司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吴江天星纺织有限公司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苏州优布纺织科技有限公司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苏州仑高纺织品有限公司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吴江市裕达纺织后整理有限公司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苏州法比瑞纺织科技有限公司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苏州瑞而美光电科技有限公司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2599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苏州泰科森金属科技有限公司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吴江市立兴精密五金有限公司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吴江市林森净化板业有限公司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苏州焜原光电有限公司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吴江钱氏机械铸造有限公司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江苏亨通新能源电气技术有限公司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小犇（苏州）新能源科技有限公司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江苏亨通龙韵新能源科技有限公司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苏州易昇光学材料有限公司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苏州承源光电科技有限公司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倍登新能源科技（苏州）有限公司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苏州大卫木业有限公司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苏州德博新能源有限公司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维吉尔泰光电科技（苏州）有限公司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迪邦仕冷却技术（苏州）有限公司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苏州承腾电子科技有限公司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苏州沈氏净化科技有限公司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苏州瑞至通建筑科技有限公司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苏州申达洁净照明股份有限公司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吴江市宏昌空调净化工程有限公司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苏州璟莱纺织整理有限公司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新富豪家具科技（苏州）有限公司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苏州霍曼洁净门业科技有限公司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苏州柒柒包装有限公司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吴江炀明空调净化有限公司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吴江古乐包装有限公司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苏州璟思纺织科技有限公司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苏州鸿宏纺织有限公司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江苏瑞河环境工程研究院有限公司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苏州市江海净化科技有限公司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苏州京奕净化科技有限公司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苏州亦陆洁净科技有限公司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苏州紫微星环保科技有限公司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苏州绿仕环保科技有限公司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苏州天凡净化工程有限公司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菲林埃尔环境设备科技（苏州）有限公司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苏州沈氏净化设备有限公司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苏州斐森尔净化科技有限公司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鸿灌环境技术有限公司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苏州润膜水处理科技有限公司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苏州浦瑞环境科技有限公司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苏州苏尔科环保工程有限公司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苏州思砼环保科技有限公司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吴江区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苏州宇佳驰精密机械有限公司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苏州金辂房车有限公司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苏州赫行新能源汽车科技有限公司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苏州德锐朗智能科技有限公司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苏州奥尔顿电子科技有限公司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苏州美恩斯电子科技有限公司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苏州瑞钰特自动化科技有限公司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苏州凯佰乐电子有限公司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苏州中储普华电力科技有限公司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梅兰日兰电气集团（苏州）有限公司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江苏科曜能源科技有限公司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苏州金弘峰电子有限公司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苏州市启华机电设备有限公司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苏州市远洋电器有限公司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颐龙轨道交通设备（苏州）有限公司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苏州爱多邦电器有限公司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苏州市明东电器股份有限公司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苏州夏特电气有限公司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苏州中品电子有限公司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苏州和聚照明科技有限公司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苏州芯之韵光电科技有限公司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苏州东灿光电科技有限公司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苏州银光电子有限公司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苏州新雅电子有限公司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苏州史比特照明科技有限公司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苏州卓德电子有限公司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苏州萍升源电子科技有限公司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苏州扬坤电子有限公司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苏州欧利勤电子科技有限公司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苏州正北连接技术有限公司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又进无尘科技（苏州）有限公司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苏州力亚电子有限公司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苏州益邦电子材料有限公司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苏州珮凯科技有限公司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赫里奥（苏州）科技有限公司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苏州雅德安智能化科技有限公司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江苏瑞思坦生物科技有限公司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苏州易企推信息科技有限公司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苏州原创读行学堂文化旅游发展股份有限公司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苏州环源环保科技有限公司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江苏玄通供应链股份有限公司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江苏来聘网络科技有限公司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苏州智东信息技术有限公司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苏州轩昂工业设计有限公司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苏州倍得曼信息科技有限公司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苏州帧速率文化传媒有限公司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江苏合谷建筑设计有限公司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苏州市网慧水利设计咨询有限公司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苏州英柏检测技术有限公司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江苏睿谦志途知识产权服务有限公司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苏州事泰达信标准技术有限公司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苏州国投华科能源科技有限公司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苏州信立盛电子有限公司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苏州泰事达检测技术有限公司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苏州康恒检测技术有限公司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江苏煜顺工程检测技术服务有限公司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苏州恒德检测科技有限公司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2699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苏州朗斯德工业自动化有限公司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苏州泽尔塔自动化有限公司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苏州米河自动化科技有限公司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苏州卡尤特智能装备有限公司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苏州市佳宏机械有限公司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苏州深紫自动化科技有限公司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苏州霄汉工业设备有限公司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苏州永基精密五金制品有限公司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苏州东颖精密模具有限公司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苏州佳裕达自动化科技有限公司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苏州凯弘橡塑有限公司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苏州市立友工业设备有限公司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苏州力高电器有限公司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苏州施普曼金属制品有限公司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匠领精密制造（苏州）有限公司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苏州扬陵自动化设备有限公司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苏州盖德自动化设备有限公司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苏州佰富琪智能制造有限公司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丸美模塑科技（苏州）有限公司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苏州惠炫吸尘器配件有限公司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苏州爱之爱清洁电器科技有限公司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苏州秀源精密电子有限公司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苏州莱特阀门有限公司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苏州拓克斯机电有限公司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苏州欧艾仪迪电子科技有限公司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苏州广硕精密电子有限公司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苏州精锐精密机械有限公司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苏州乔亚机械科技有限公司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苏州崴骏精密模具有限公司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苏州全丰精密机械有限公司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苏州特鑫精密电子有限公司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苏州鸿硕精密模具有限公司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苏州日普模具有限公司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苏州群凯利精工股份有限公司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华纳科技（苏州）有限公司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苏州博雷特流体控制有限公司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苏州吉昕泰金属制品有限公司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苏州东昊塑胶五金有限公司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苏州宇耀精密五金有限公司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苏州精慧思模具有限公司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苏州禾基汽车配件有限公司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苏州弘能精密模具有限公司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苏州正雄自动化设备有限公司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苏州泰太电子科技有限公司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苏州鸿鼎合精密电子有限公司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苏州市润元汽车配件有限公司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苏州丰硕模具有限公司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苏州市达而昌机械有限公司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苏州市亿特隆科技有限公司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苏州捷仕达模具科技有限公司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苏州劲沅油压机械有限公司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苏州沃斯曼精密机械有限公司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苏州市良有电子科技有限公司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苏州市木冶机械锻造有限公司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苏州模普拉斯机械有限公司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绿品科技（苏州）有限公司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苏州豪运精密模具有限公司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苏州海斯恩自动化有限公司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苏州海立达模型科技有限公司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重村钢模机械工业（苏州）有限公司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山田顺精密机械（苏州）有限公司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苏州季宜机电有限公司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苏州恒泰金属制品有限公司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苏州九兴电子工业有限公司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苏州瀚博精密模塑科技有限公司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苏州汉斯精密模具配件有限公司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苏州开天斧机械有限公司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苏州比林特流体控制有限公司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苏州卡尔博德精密机械有限公司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苏州市东雄精密模具塑业有限公司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苏州思威特精密机械有限公司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苏州市东吴锻焊厂有限公司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苏州瑞得恩自动化设备科技有限公司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苏州迈亚特精密机械有限公司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苏州强隆铸锻有限公司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苏州协创塑胶有限公司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苏州斯曼迪热流道系统有限公司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苏州澎瀚阀门有限公司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苏州库立特精密五金有限公司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苏州永为客模架智造股份有限公司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苏州统明机械有限公司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苏州北道电子科技有限公司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苏州凯捷龙机械有限公司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苏州奥村阀门有限公司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苏州利福特殊钢模有限公司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苏州山湖精密机械科技有限公司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苏州美特精密模具标准件有限公司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苏州普特斯精密机械有限公司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苏州艾布纳精密机械有限公司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苏州宏成得尔塔塑胶有限公司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创远电子科技（苏州）有限公司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苏州诗航精密钣金有限公司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苏州市百诺塑胶有限责任公司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苏州英胜达电子科技有限公司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苏州广能电子科技有限公司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苏州佰富林航空部件制造有限公司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苏州宏吉盛精密机械有限公司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苏州启达工程塑料科技有限公司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苏州涵仁信息科技有限公司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江苏斯酷信息科技有限公司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2799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苏州柳凌软件开发有限公司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苏州紫焰网络科技有限公司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中邦天下（苏州）信息科技有限公司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苏州麦片网络科技有限公司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苏州超感信息技术有限公司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苏州捷布森智能科技有限公司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苏州宇威尚机电科技有限公司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苏州陆禾电子科技有限公司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苏州泽旭网络科技有限公司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苏州苏映视图像软件科技有限公司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苏州蓝恩信息科技有限公司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苏州乐鼎电子科技有限公司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苏州磐荣信息科技有限公司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苏州正业玖坤信息技术有限公司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智脑智能科技苏州有限公司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苏州君联网络科技有限公司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苏州创珈信息系统有限公司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创智汇（苏州）电子商务有限公司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苏州锶创达智能科技有限公司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苏州友鸣信息技术有限公司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江苏卫川物联科技有限公司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苏州奥创数研信息技术有限公司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江苏荣辉信息科技有限公司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苏州闪速推网络科技有限公司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苏州万格鑫信息科技有限公司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苏州同唯软件有限公司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苏州乐众信息技术有限公司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江苏思朋信息科技有限公司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苏州展亚信息技术有限公司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苏州市易恒智行信息科技有限公司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苏州卡塔姆机器人科技有限公司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苏州德创测控技术咨询有限公司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江苏云立物联科技有限公司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江苏企优托网络科技有限公司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苏州富有车信息科技有限公司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苏州左昂多媒体信息科技有限公司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苏州乐搜网络科技有限公司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苏州德星云智能装备有限公司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可瑞昶科技（苏州）有限公司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苏州百谷数控技术有限公司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苏州都昌自动化设备有限公司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苏州博尔讯通信科技有限公司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苏州希佳电控设备有限公司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苏州市春晖堂药业有限公司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九珍堂健康药业（苏州）股份有限公司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苏州市天烨医疗设备有限公司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苏州源康食品科技有限公司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江苏雾龙消防科技有限公司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英腾物流科技（苏州）有限公司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苏州密唎机械科技有限公司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苏州市伟业金属制品有限公司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苏州诶茵诶美容仪器设备有限公司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苏州钧鼎自动化设备有限公司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苏州安唯科工业自动化有限公司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苏州市泰利登净化设备有限公司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苏州昶智精密机械有限公司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苏州市强立汽保设备有限公司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苏州固艺涂装设备有限公司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苏州富力升机械有限公司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苏州市明创塑胶有限公司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苏州越洋电气有限公司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苏州思慕博物流设备有限公司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苏州欧伟力自动化设备有限公司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苏州市威迪特工业设备有限公司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苏州英威荣环保设备制造有限公司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苏州三德精密机械有限公司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苏州三信机器制造有限公司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苏州诚拓机械设备有限公司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苏州智益诚自动化工程有限公司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苏州玉超精密机械有限公司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苏州市杰恩特自动化设备有限公司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苏州贝亚特精密自动化机械有限公司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苏州艾尔顿自动化科技有限公司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苏州小石自动化科技有限公司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苏州迪赛恩自动化科技有限公司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苏州亮明工具有限公司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苏州欧康信智能装备有限公司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恩德特机械（苏州）有限公司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德莫德（苏州）机械科技有限公司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苏州卫捷医药科技有限公司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苏州华尔兹智能科技有限公司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苏州钮曼精密机电科技有限公司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苏州精弓电器有限公司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苏州智星全机电科技有限公司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苏州市百川设备工程有限公司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苏州市星光精密机械有限公司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苏州赫鲁森精工科技有限公司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苏州迈卓机械设备有限公司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苏州夏威宜环保科技有限公司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致和环境科技（江苏）有限公司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苏州市银河照明器材有限公司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苏州士盟机电有限公司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苏州中创博环保科技有限公司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苏州赛姆西自动化设备有限公司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苏州琪华自动化设备有限公司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苏州鑫本智能科技有限公司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苏州贝尔斯特自动化科技有限公司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苏州市睿成达电子有限公司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2899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苏州威百斯特智能科技有限公司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普聚智能系统（苏州）有限公司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苏州贝尔纳德铁路设备有限公司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苏州智合源电子科技有限公司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锐力斯传动系统（苏州）有限公司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苏州无限三维科技产业有限公司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苏州市长峰激光技术有限公司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苏州星辰排版印刷有限公司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苏州铭优泽精密机械有限公司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苏州诺百斯自动化科技有限公司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志德晟智能制造（苏州）有限公司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苏州华正工业科技有限公司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信一秀塔克机械（苏州）有限公司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苏州市敏嘉机床有限公司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苏州诚镓精密制造有限公司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苏州宏德精密电子有限公司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苏州天钜格勒玛机床有限公司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苏州众拓自动化科技有限公司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苏州腾普电气科技有限公司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苏州泰科贝尔直驱电机有限公司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苏州英特森科技有限公司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苏州华铭威智能科技有限公司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江苏开璇智能科技有限公司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苏州伟泰克工具制造有限公司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和赢汇通智能科技（苏州）有限公司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苏州创思特自动化设备有限公司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苏州酷牛电子科技有限公司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苏州硅果电子有限公司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天索（苏州）控制技术有限公司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苏州绿农航空植保科技有限公司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苏州华宸宇电子有限公司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江苏中有信科技有限公司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苏州磁星检测设备有限公司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苏州泰因姆自动化系统有限公司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苏州德斯森电子有限公司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苏州欣汇宝仪器有限公司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苏州化工仪表有限公司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苏州物道智能科技有限公司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纳昂科技（苏州）有限公司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江苏力高检测设备有限公司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苏州市尔东电子科技有限公司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江苏陆志电气科技有限公司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苏州正田美佳电子科技有限公司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苏州赛德克测控技术有限公司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苏州市东华试验仪器有限公司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苏州星汉振动试验仪器有限公司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苏州市鑫达试验设备有限公司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苏州科联盈自动化系统有限公司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苏州苏博包装有限公司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苏州市炽光新材料有限公司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苏州德龙复合材料有限公司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苏州鑫叶自动化设备系统有限公司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苏州泰达奇包装有限公司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苏州旭诚防护服饰有限公司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苏州市保利线缆有限公司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苏州振湖电炉有限公司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苏州艾久电气有限公司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苏州森光换热器有限公司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苏州东山新材料科技有限公司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苏州飞思达精密机械有限公司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苏州诚亮粉末冶金有限公司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苏州鼎奕通材料科技有限公司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苏州市佳腾精密模具有限公司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苏州市湖滨电力设备制造有限公司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苏州亿洋泰电子科技有限公司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苏州格丽室新材料科技有限公司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苏州兆管鑫塑料科技有限公司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苏州康有为医疗科技有限公司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苏州市金盛塑胶有限公司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苏州迈思德超净科技有限公司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苏州海明塑胶制品有限公司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苏州科淼新材料有限公司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苏州市伽俐电子有限公司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苏州圣谱拉新材料科技有限公司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聚石化学（苏州）有限公司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苏州万融塑胶有限公司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苏州惠业塑胶工业有限公司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苏州市胜佳吸塑有限公司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士彩材料科技（苏州）有限公司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苏州丰盈工程塑胶有限公司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苏州德施普职业防护装备有限公司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苏州创同纺织科技有限公司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苏州新源能精工科技有限公司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苏州东达电子材料有限公司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苏州市佳和无纺制品有限公司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苏州米果环保设备科技有限公司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苏州英田电子科技有限公司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苏州普瑞得电子有限公司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苏州世骐涂装有限公司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苏州大韩化工有限公司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苏州鹏雷汽车配件有限公司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苏州佳锐斯机电设备有限公司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苏州金浩宇线缆有限公司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苏州高德辰光电科技有限公司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苏州艾伏特电子有限公司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苏州市群进精密机械科技有限公司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苏州纬方电子有限公司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苏州日博飞能源科技有限公司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苏州市新方纬电子有限公司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2999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苏州太阳井新能源有限公司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苏州众鑫凯能源科技有限公司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苏州英维克温控技术有限公司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苏州市利德装饰装潢有限公司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苏州嘉盛远大建筑工业有限公司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苏州新吉海包装有限公司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苏州上林新型包装材料有限公司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苏州东振路桥工程有限公司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苏州圣天迈电子科技有限公司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苏州华烯环保科技有限公司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苏州盛华环保有限公司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苏州中环建科环境科技有限公司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苏州高欣净化科技有限公司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苏州西西环保科技有限公司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江苏众智启澄环境工程技术有限公司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苏州上善环境科技有限公司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苏州苏瑞膜纳米科技有限公司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苏州荣轩环保有限公司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苏州英特工业水处理工程有限公司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苏州苏泵水务工程安装有限公司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苏州格赛特环保设备有限公司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苏州量痕仪器有限公司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江苏云瑞环境科技股份有限公司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苏州碧清源环保技术有限公司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吴中区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菲格瑞特（苏州）汽车科技有限公司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苏州春亿来机械有限公司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苏州清泰汽车安全科技有限公司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苏州市塔夫机械制造有限公司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易清汽车安全系统（苏州）有限公司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苏州柯钧新材料科技有限公司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苏州市烨赫精密冲压有限公司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苏州韵安电器有限公司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江苏高博锐电气有限公司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苏州伊格斯机电科技有限公司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苏州奥丁电力科技有限公司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苏州协浚光伏科技有限公司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苏州达宏电子科技有限公司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苏州宏云智能科技有限公司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合威电子（苏州）有限公司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苏州东纳电子科技有限公司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苏州盛德隆智能科技有限公司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苏州东衡数控电子有限公司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苏州盈科电子有限公司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苏州铭得兴电子科技有限公司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苏州梦时达新能源科技有限公司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苏州市中连电子科技有限公司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苏州市利明电子有限公司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苏州嘉盛科技电讯有限公司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苏州兆特电子股份有限公司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苏州双州电子科技有限公司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苏州施密科微电子设备有限公司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苏州肖仕迪电子科技有限公司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苏州威罗达电子科技有限公司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苏州市吴通智能电子有限公司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经纬光学科技（苏州）有限公司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苏州中航天成电子科技有限公司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苏州市台创电子有限公司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苏州阿科拉精密制造有限公司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苏州德铂思电子科技有限公司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安捷汇物联信息技术（苏州）有限公司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苏州市协诚五金制品有限公司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苏州柯谱瑞欣通信科技有限公司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苏州阿清智能科技有限公司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江苏亨通工控安全研究院有限公司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苏州盖斯特管理咨询有限责任公司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苏州众数世纪网络科技有限公司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越海全球物流（苏州）有限公司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苏州傲驰汽车部件有限公司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2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苏州建设（集团）规划建筑设计院有限责任公司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苏州市相城区建设工程质量检测站有限公司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清友（苏州）汽车技术有限公司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苏州科星环境检测有限公司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苏州天正技术评估有限公司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苏州驱指自动化科技有限公司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苏州旗开得电子科技有限公司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苏州苏相机器人智能装备有限公司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世帝保智能装备（苏州）有限公司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苏州海豚之星智能科技有限公司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国机智能（苏州）有限公司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苏州华亨鑫智能科技有限公司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苏州市永力塑胶有限公司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苏州卡迪斯精密模具有限公司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苏州苏明达防爆设备有限公司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苏州汇弘电器有限公司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苏州市琇泽升降机械科技有限公司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苏州致腾电子科技有限公司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苏州夏杰成套设备有限公司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苏州市瑞晟制冷设备有限公司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苏州市永利成模具制造有限公司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苏州市万向机械制造有限公司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苏州市振宇工具有限公司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苏州市易登机械有限公司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苏州市汇峰机械设备有限公司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苏州戴斯维森金属制品有限公司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苏州海宇气体设备有限公司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苏州合力通模具有限公司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享奎电子科技（苏州）有限公司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苏州童蒙养正精密制造科技有限公司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苏州市红雨虹五金有限公司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苏州苏艺精密模具有限公司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3099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苏州市派克盛精密部件有限公司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苏州德弗朗空气控制技术有限公司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苏州索威尔精工机械有限公司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苏州市创诚金属制品有限公司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苏州和合模塑科技有限公司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苏州市凯思特模具有限公司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苏州协朗精密机械有限公司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苏州康索机电有限公司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苏州市玖本机械制造有限公司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苏州市伟丽氨纶有限公司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苏州坤立机械制造有限公司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苏州金蚂蚁精密钣金有限公司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苏州市福鼎电器有限公司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苏州市宇轩弹簧有限公司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苏州郑晓刚液压制造有限公司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苏州沃泰尔精密模具机械有限公司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苏州冬宝光电科技有限公司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苏州莱易精密机电有限公司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苏州孝义家精密金属有限公司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苏州跃佳阀门有限公司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苏州市新球输送链条制造有限公司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苏州匠博智能科技有限公司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苏州特勒普电气有限公司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苏州聚昶精密五金机械有限公司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苏州苏众精密金属制品有限公司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苏州鑫利祥电气设备有限公司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苏州沃卡斯展览器材制造有限公司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苏州飞鼎汽车零部件有限公司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苏州颐和精密机械有限公司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苏州市创优净化科技有限公司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苏州诚达散热器科技有限公司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苏州圣元纺织机械有限公司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博瑞晋源汽车装备（苏州）有限公司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苏州上格五金有限公司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苏州旭鼎机械有限公司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苏州亚净电子有限责任公司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苏州市旭东五金电器有限公司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苏州铭力亚正智能科技有限公司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苏州友创金属制品有限公司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苏州锦和鑫塑胶有限公司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苏州东吾丰机械科技有限公司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苏州兰索精密钣金有限公司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苏州市泰源精密铸造有限公司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苏州泰隆制冷有限公司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苏州法思特精密五金有限公司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苏州新中达汽车饰件有限公司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苏州艾曼达精密机械有限公司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卓拓精密工具（苏州）有限公司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苏州市资顿自动化设备有限公司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苏州准一精密工业有限公司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苏州上善知源汽车电子有限公司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江苏国都互联科技有限公司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粟海信息科技（苏州）有限公司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苏州翔锐信息科技有限公司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因菲哲信息科技（苏州）有限公司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苏州睿珥信息科技有限公司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苏州英特雷真智能科技有限公司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苏州同济区块链研究院有限公司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苏州登城智能科技有限公司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苏州钱到到网络科技服务有限公司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苏州至赛信息科技有限公司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寿带鸟信息科技（苏州）有限公司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苏州帮和智迅信息科技有限公司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思达客教育科技（苏州）有限公司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苏州一线联计算机技术有限公司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苏州黑雁信息科技有限公司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苏州猴软信息科技有限公司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苏州精易华科系统科技有限公司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乐胶网信息技术（苏州）有限公司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苏州寻道者软件科技有限公司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苏州众扶云信息科技有限公司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苏州青英达软件科技有限公司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苏州星龙传媒有限公司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苏州平步网络科技有限公司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苏州海特自动化设备有限公司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苏州鼎松自动化技术有限公司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苏州清馨健康科技有限公司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中科荣信（苏州）生物科技有限公司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苏州健飞肠衣有限公司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苏州博特龙免疫技术有限公司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苏州赛美科基因科技有限公司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苏州汉洱康生物科技有限公司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苏州麻朵纺织科技有限公司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苏州市银猴淀粉有限公司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苏州朗如精密机械科技有限公司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苏州市毛氏阳澄湖水产发展有限公司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苏州康轩电子科技有限公司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苏州华唐自动化科技有限公司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苏州英维铂精密机械有限公司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苏州玖陆伍壹机器人有限公司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苏州市汉诺威升降台有限公司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苏州田心方莫自动化科技有限公司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苏州三彩机械设备有限公司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苏州市久固铝合金升降机械有限公司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苏州及雨汽车科技有限公司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苏州升井环保设备有限公司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苏州邦冠自动化设备有限公司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苏州日胜宏机械制造有限公司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苏州市唯西芈电子科技有限公司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3199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苏州大闹天宫机器人科技有限公司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苏州通达物流机器有限公司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苏州市迅特液压升降机械有限公司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苏州科讯机械设备有限公司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苏州帕瓦麦斯动力有限公司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苏州亚力升降机有限公司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苏州市佳奔电器有限公司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苏州安正仓储物流设备有限公司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苏州华宇柜业有限公司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苏州富力宝物流机械有限公司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苏州宏博净化设备有限公司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明渡自动化科技（苏州）有限公司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苏州威尔力液压升降机械有限公司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苏州恒威海绵机械有限公司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江苏噶小环境科技有限公司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苏州科铭威实业发展有限公司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苏州圣亚精密机械有限公司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苏州中航长风数控科技有限公司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苏州嘉俊奥特威工业自动化有限公司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苏州骏捷升降机械科技有限公司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苏州巨松自动化设备有限公司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苏州锦祥精密模具有限公司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苏州伟可多电器有限公司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苏州鸿迅机械制造有限公司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苏州奥托瓦克自动化设备有限公司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苏州德汇清洁科技有限公司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苏州市相城区通力机械有限公司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苏洁医疗器械（苏州）有限公司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苏州安德货架制造有限公司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苏州柯瑞德物流科技有限公司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苏州殷绿勒精密机械科技有限公司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苏州苏汀达自动化科技有限公司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苏州市帅睿自动化设备有限公司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苏州市优福通铝合金升降机械有限公司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苏州市华金机械配件有限公司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苏州苏丰机械科技有限公司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66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苏州荣盾人防工程防护设备有限公司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苏州博康物流机械有限公司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苏州市明海机械有限公司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苏州宝玛格精密机械有限公司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苏州市协进升降设备有限公司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福耐姆智能传输系统（苏州）有限公司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苏州冠裕机电科技有限公司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苏州市望达物流设备有限公司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苏州永宜宏自动化有限公司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苏州市优诺特升降机械有限公司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苏州润伦机械有限公司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苏州源河自动化设备有限公司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苏州市天龙起重机械有限公司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苏州市格安特升降机械有限公司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苏州时开纽数控装备有限公司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苏州贝亚敏光电科技有限公司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苏州展双智能科技有限公司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苏州市伽顿服饰有限公司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苏州市苏城轨道交通设备有限公司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苏州文磊彩印包装有限公司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苏州伍洲设计包装有限公司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苏州铨木智能科技有限公司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苏州市台群机械有限公司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苏州安嘉自动化设备有限公司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苏州华集数控科技有限公司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苏州康普雷森精密机械有限公司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苏州廉展精密机电有限公司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苏州奇圣钣金有限公司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苏州孝义家光电科技有限公司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苏州多普工业技术有限公司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苏州大原电器有限公司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苏州卓尹特机电科技有限公司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苏州思运航电子科技有限公司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苏州爱开客信息技术有限公司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永元电机（苏州）有限公司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苏州市九工智能科技有限公司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苏州直为精驱控制技术有限公司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苏州市海崴生物科技有限公司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苏州利航精密制造有限公司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苏州英珞捷精密机械有限公司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苏州夏木自动化科技有限公司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苏州南极光电子科技有限公司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苏州成利金属制品有限公司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苏州恒昌光电有限公司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3279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苏州华茂能源科技有限公司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苏州汉旺激光仪器有限公司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仲恒衡器（苏州）有限公司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苏州苏灵仪表有限公司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科芃智能科技（苏州）有限公司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苏州振畅智能科技有限公司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苏州捷杰传感技术有限公司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苏州优可发新材料科技有限公司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苏州恒和橡塑制品有限公司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苏州柯创电子材料有限公司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3289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苏州菲利达铜业有限公司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苏州市苏网建设工程有限公司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苏州吉利不锈钢制品有限公司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苏州奥特金属制品有限公司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苏州建邦电子科技有限公司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苏州国华特种线材有限公司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苏州光彩金属制品有限公司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苏州市远大净化设备厂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苏州威林货架制造有限公司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苏州恒邦金属制品有限公司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3299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苏州市同兴铝业有限公司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苏州市星和制冷配件有限公司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苏州盛发铝业有限公司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苏州市星火管片有限公司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苏州贵研精密机械制造有限公司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苏州襄行新材料有限公司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福耀玻璃（苏州）有限公司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苏州万敦新材料有限公司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苏州龙昌电子材料有限公司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苏州清丰兴业塑胶有限公司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3309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苏州绿曼纸包装制品有限公司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苏州华宇塑胶五金有限公司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苏州市华创塑胶有限公司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苏州市爱司特塑胶五金有限公司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苏州市百顺耐火材料有限公司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苏州迅盛塑胶科技有限公司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苏州守诚电子有限公司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苏州中隆机电配件有限公司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苏州建发塑料制品有限公司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经创电子科技（苏州）有限公司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3319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苏州由派克包装材料有限公司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苏州新中德新型材料有限公司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诺思贝瑞新材料科技（苏州）有限公司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苏州勤联塑胶制品有限公司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苏州欧亚特管业有限公司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福冈科技（苏州）有限公司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苏州隆义塑胶有限公司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苏州威瑞成新材料有限公司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苏州怡彼得生物技术有限公司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苏州致通胶粘制品有限公司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3329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苏州东利鸿电子科技有限公司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苏州光大塑料包装有限公司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苏州恒则成精密橡塑有限公司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苏州沸特纸业有限公司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苏州裕信宏塑料包装有限公司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苏州正邦化纤有限公司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苏州唐东电子科技有限公司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740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苏州市华盛邦迪镀铜钢带有限公司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苏州市智永亿精密五金有限公司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苏州银得铝业有限公司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3339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苏州沅德精密技术有限公司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苏州月宫科技有限公司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江苏比昂电子材料有限公司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苏州腾凯金属材料有限公司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苏州宏科金属制品有限公司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达博闻精密五金科技（苏州）有限公司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苏州市相城区宏达电子有限公司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苏州铁博士金属制品有限公司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苏州帝派斯展示器材有限公司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苏州擎动动力科技有限公司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3349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苏州昊建自动化系统有限公司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苏州英鹏新能源有限公司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先恩光电（苏州）有限公司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苏州鼎威新能源有限公司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江苏瑞斯曼节能技术有限公司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苏州市琳珂照明科技有限公司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苏州协宏泰节能科技有限公司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苏州佰仕朗智能科技有限公司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苏州群力欣光电科技有限公司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苏州宏盛苏作园林有限公司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5"/>
          <w:szCs w:val="15"/>
        </w:rPr>
        <w:sectPr>
          <w:pgSz w:w="11910" w:h="16840"/>
          <w:pgMar w:top="134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740"/>
        <w:gridCol w:w="1320"/>
      </w:tblGrid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序号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企业名称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54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b/>
                <w:bCs/>
                <w:sz w:val="15"/>
                <w:szCs w:val="15"/>
              </w:rPr>
              <w:t>所在地区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3359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苏州虎皇建设发展有限公司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苏州市东升铝合金制品有限公司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苏州腾丰建材科技有限公司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5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金方圆安全技术研究院（苏州）有限公司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江苏雄安环保科技有限公司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苏州市恒顺纸塑有限公司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苏州台标环保科技有限公司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苏州国奥印刷科技有限公司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苏州宏昌包装材料有限公司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3368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江苏众明环保科技有限公司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3369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苏州联滔环保设备有限公司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15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苏州万里海航机电科技有限公司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江苏阿拉丁环保科技有限公司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苏州凯尔森气滤系统有限公司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苏州崇越工程有限公司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苏州腾纳环保科技有限公司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苏州苏讯环保科技有限公司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889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苏州富特尼水务工程有限公司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  <w:tr>
        <w:trPr>
          <w:trHeight w:val="322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3377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苏州无为环境科技有限公司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43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sz w:val="15"/>
                <w:szCs w:val="15"/>
              </w:rPr>
              <w:t>相城区</w:t>
            </w:r>
          </w:p>
        </w:tc>
      </w:tr>
    </w:tbl>
    <w:sectPr>
      <w:pgSz w:w="11910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"/>
    </w:pPr>
    <w:rPr>
      <w:rFonts w:ascii="黑体" w:hAnsi="黑体" w:eastAsia="黑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2019-08-13T14:56:29Z</dcterms:created>
  <dcterms:modified xsi:type="dcterms:W3CDTF">2019-08-13T14:56:29Z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2019-08-13T00:00:00Z</vt:filetime>
  </property>
</Properties>
</file>